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2200" w14:textId="61BC6850" w:rsidR="00155726" w:rsidRDefault="000F60C7" w:rsidP="000F60C7">
      <w:pPr>
        <w:spacing w:line="240" w:lineRule="auto"/>
        <w:jc w:val="center"/>
        <w:rPr>
          <w:rFonts w:ascii="Gotham Bold" w:eastAsiaTheme="majorEastAsia" w:hAnsi="Gotham Bold" w:cs="Times New Roman (Headings CS)"/>
          <w:b/>
          <w:bCs/>
          <w:caps/>
          <w:color w:val="auto"/>
          <w:sz w:val="40"/>
          <w:szCs w:val="40"/>
          <w:lang w:val="en-US"/>
        </w:rPr>
      </w:pPr>
      <w:r w:rsidRPr="000F60C7">
        <w:rPr>
          <w:rFonts w:ascii="Gotham Bold" w:eastAsiaTheme="majorEastAsia" w:hAnsi="Gotham Bold" w:cs="Times New Roman (Headings CS)"/>
          <w:b/>
          <w:bCs/>
          <w:caps/>
          <w:color w:val="auto"/>
          <w:sz w:val="40"/>
          <w:szCs w:val="40"/>
          <w:lang w:val="en-US"/>
        </w:rPr>
        <w:t>ASME A17.1/CSA B44 2019</w:t>
      </w:r>
    </w:p>
    <w:p w14:paraId="269B4024" w14:textId="3667D181" w:rsidR="000F60C7" w:rsidRPr="000F60C7" w:rsidRDefault="000F60C7" w:rsidP="000F60C7">
      <w:pPr>
        <w:spacing w:line="240" w:lineRule="auto"/>
        <w:jc w:val="center"/>
        <w:rPr>
          <w:rFonts w:ascii="Gotham Bold" w:eastAsiaTheme="majorEastAsia" w:hAnsi="Gotham Bold" w:cs="Times New Roman (Headings CS)"/>
          <w:b/>
          <w:bCs/>
          <w:caps/>
          <w:color w:val="auto"/>
          <w:sz w:val="40"/>
          <w:szCs w:val="40"/>
          <w:lang w:val="en-US"/>
        </w:rPr>
      </w:pPr>
      <w:r w:rsidRPr="000F60C7">
        <w:rPr>
          <w:rFonts w:ascii="Gotham Bold" w:eastAsiaTheme="majorEastAsia" w:hAnsi="Gotham Bold" w:cs="Times New Roman (Headings CS)"/>
          <w:b/>
          <w:bCs/>
          <w:caps/>
          <w:color w:val="auto"/>
          <w:sz w:val="40"/>
          <w:szCs w:val="40"/>
          <w:lang w:val="en-US"/>
        </w:rPr>
        <w:t xml:space="preserve">SECTION 2.27.1: CAR EMERGENCY Communications </w:t>
      </w:r>
    </w:p>
    <w:p w14:paraId="656A8852" w14:textId="77777777" w:rsidR="000F60C7" w:rsidRDefault="000F60C7" w:rsidP="007E2E10">
      <w:pPr>
        <w:spacing w:line="240" w:lineRule="auto"/>
        <w:contextualSpacing/>
        <w:rPr>
          <w:rFonts w:asciiTheme="minorHAnsi" w:hAnsiTheme="minorHAnsi" w:cs="Arial"/>
          <w:color w:val="auto"/>
          <w:szCs w:val="18"/>
        </w:rPr>
      </w:pPr>
    </w:p>
    <w:p w14:paraId="46E1210B" w14:textId="77777777" w:rsidR="00B11006" w:rsidRDefault="00B11006" w:rsidP="007E2E10">
      <w:pPr>
        <w:spacing w:line="240" w:lineRule="auto"/>
        <w:contextualSpacing/>
        <w:rPr>
          <w:rFonts w:asciiTheme="minorHAnsi" w:hAnsiTheme="minorHAnsi" w:cs="Arial"/>
          <w:color w:val="auto"/>
          <w:szCs w:val="18"/>
        </w:rPr>
      </w:pPr>
    </w:p>
    <w:p w14:paraId="2237BFE5" w14:textId="0A0B781C" w:rsidR="007F78E6" w:rsidRPr="002C2F2B" w:rsidRDefault="007F78E6" w:rsidP="00BA45EC">
      <w:pPr>
        <w:spacing w:line="276" w:lineRule="auto"/>
        <w:rPr>
          <w:szCs w:val="18"/>
        </w:rPr>
      </w:pPr>
      <w:r w:rsidRPr="002C2F2B">
        <w:rPr>
          <w:szCs w:val="18"/>
        </w:rPr>
        <w:t>The Commend Elevator solution is engineered to comply with the ASME-elevator intercom code gover</w:t>
      </w:r>
      <w:r w:rsidR="00955BFC">
        <w:rPr>
          <w:szCs w:val="18"/>
        </w:rPr>
        <w:t>n</w:t>
      </w:r>
      <w:r w:rsidRPr="002C2F2B">
        <w:rPr>
          <w:szCs w:val="18"/>
        </w:rPr>
        <w:t xml:space="preserve">ing the elevator emergency communications system. </w:t>
      </w:r>
      <w:r w:rsidR="00AA7136" w:rsidRPr="00AA7136">
        <w:rPr>
          <w:szCs w:val="18"/>
        </w:rPr>
        <w:t xml:space="preserve">Specifically </w:t>
      </w:r>
      <w:r w:rsidRPr="002C2F2B">
        <w:rPr>
          <w:szCs w:val="18"/>
        </w:rPr>
        <w:t xml:space="preserve">the new requirement (Rev.2019) that the emergency communications system operators have a way of two-way non-verbal communications with the elevator passengers(s) via text message displays for the hearing impaired. </w:t>
      </w:r>
    </w:p>
    <w:p w14:paraId="78B53B76" w14:textId="77777777" w:rsidR="007F78E6" w:rsidRPr="002C2F2B" w:rsidRDefault="007F78E6" w:rsidP="00BA45EC">
      <w:pPr>
        <w:spacing w:line="276" w:lineRule="auto"/>
        <w:ind w:left="244" w:hanging="244"/>
        <w:rPr>
          <w:szCs w:val="18"/>
        </w:rPr>
      </w:pPr>
    </w:p>
    <w:p w14:paraId="6DB79BAA" w14:textId="4840CAEA" w:rsidR="00B11006" w:rsidRPr="002C2F2B" w:rsidRDefault="00B11006" w:rsidP="00BA45EC">
      <w:pPr>
        <w:pStyle w:val="ListParagraph"/>
        <w:numPr>
          <w:ilvl w:val="0"/>
          <w:numId w:val="23"/>
        </w:numPr>
        <w:spacing w:line="276" w:lineRule="auto"/>
        <w:rPr>
          <w:szCs w:val="18"/>
        </w:rPr>
      </w:pPr>
      <w:r w:rsidRPr="002C2F2B">
        <w:rPr>
          <w:szCs w:val="18"/>
        </w:rPr>
        <w:t>The intercom stations installed in the elevators shall comply fully with the ADA.</w:t>
      </w:r>
    </w:p>
    <w:p w14:paraId="37DBC451" w14:textId="77777777" w:rsidR="00B11006" w:rsidRPr="002C2F2B" w:rsidRDefault="00B11006" w:rsidP="00BA45EC">
      <w:pPr>
        <w:pStyle w:val="ListParagraph"/>
        <w:numPr>
          <w:ilvl w:val="0"/>
          <w:numId w:val="23"/>
        </w:numPr>
        <w:spacing w:line="276" w:lineRule="auto"/>
        <w:rPr>
          <w:szCs w:val="18"/>
        </w:rPr>
      </w:pPr>
      <w:r w:rsidRPr="002C2F2B">
        <w:rPr>
          <w:szCs w:val="18"/>
        </w:rPr>
        <w:t>The touchscreen intercom station used in the elevator cannot use a handset.</w:t>
      </w:r>
    </w:p>
    <w:p w14:paraId="05071F23" w14:textId="77777777" w:rsidR="00B11006" w:rsidRPr="002C2F2B" w:rsidRDefault="00B11006" w:rsidP="00BA45EC">
      <w:pPr>
        <w:pStyle w:val="ListParagraph"/>
        <w:numPr>
          <w:ilvl w:val="0"/>
          <w:numId w:val="23"/>
        </w:numPr>
        <w:spacing w:line="276" w:lineRule="auto"/>
        <w:rPr>
          <w:szCs w:val="18"/>
        </w:rPr>
      </w:pPr>
      <w:r w:rsidRPr="002C2F2B">
        <w:rPr>
          <w:szCs w:val="18"/>
        </w:rPr>
        <w:t>The intercom terminal shall include touchscreen display and be capable of hands-free bi-directional - audio communications.</w:t>
      </w:r>
    </w:p>
    <w:p w14:paraId="7D422EAB" w14:textId="77777777" w:rsidR="00B11006" w:rsidRPr="002C2F2B" w:rsidRDefault="00B11006" w:rsidP="00BA45EC">
      <w:pPr>
        <w:pStyle w:val="ListParagraph"/>
        <w:numPr>
          <w:ilvl w:val="0"/>
          <w:numId w:val="23"/>
        </w:numPr>
        <w:spacing w:line="276" w:lineRule="auto"/>
        <w:rPr>
          <w:szCs w:val="18"/>
        </w:rPr>
      </w:pPr>
      <w:r w:rsidRPr="002C2F2B">
        <w:rPr>
          <w:szCs w:val="18"/>
        </w:rPr>
        <w:t>The emergency intercom system Operating instructions must be displayed on the touchscreen of the intercom stations mounted in the elevator.</w:t>
      </w:r>
    </w:p>
    <w:p w14:paraId="6F0555B9" w14:textId="77777777" w:rsidR="00B11006" w:rsidRPr="002C2F2B" w:rsidRDefault="00B11006" w:rsidP="00BA45EC">
      <w:pPr>
        <w:pStyle w:val="ListParagraph"/>
        <w:numPr>
          <w:ilvl w:val="0"/>
          <w:numId w:val="23"/>
        </w:numPr>
        <w:spacing w:line="276" w:lineRule="auto"/>
        <w:rPr>
          <w:szCs w:val="18"/>
        </w:rPr>
      </w:pPr>
      <w:r w:rsidRPr="002C2F2B">
        <w:rPr>
          <w:szCs w:val="18"/>
        </w:rPr>
        <w:t>ALL intercom terminals shall share the following common features:</w:t>
      </w:r>
    </w:p>
    <w:p w14:paraId="3AB680EF" w14:textId="77777777" w:rsidR="00B11006" w:rsidRPr="002C2F2B" w:rsidRDefault="00B11006" w:rsidP="00BA45EC">
      <w:pPr>
        <w:pStyle w:val="ListParagraph"/>
        <w:numPr>
          <w:ilvl w:val="1"/>
          <w:numId w:val="23"/>
        </w:numPr>
        <w:spacing w:line="276" w:lineRule="auto"/>
        <w:rPr>
          <w:szCs w:val="18"/>
        </w:rPr>
      </w:pPr>
      <w:r w:rsidRPr="002C2F2B">
        <w:rPr>
          <w:b/>
          <w:bCs/>
          <w:szCs w:val="18"/>
        </w:rPr>
        <w:t>Type</w:t>
      </w:r>
      <w:r w:rsidRPr="002C2F2B">
        <w:rPr>
          <w:szCs w:val="18"/>
        </w:rPr>
        <w:t xml:space="preserve"> </w:t>
      </w:r>
    </w:p>
    <w:p w14:paraId="067D2BDE" w14:textId="77777777" w:rsidR="00B11006" w:rsidRPr="002C2F2B" w:rsidRDefault="00B11006" w:rsidP="00BA45EC">
      <w:pPr>
        <w:pStyle w:val="ListParagraph"/>
        <w:numPr>
          <w:ilvl w:val="2"/>
          <w:numId w:val="23"/>
        </w:numPr>
        <w:spacing w:line="276" w:lineRule="auto"/>
        <w:rPr>
          <w:szCs w:val="18"/>
        </w:rPr>
      </w:pPr>
      <w:r w:rsidRPr="002C2F2B">
        <w:rPr>
          <w:szCs w:val="18"/>
        </w:rPr>
        <w:t xml:space="preserve">Compact IP Indoor/Outdoor Intercom station with 5 or 10-inch touch display (TFT) - with high-resolution wide view angle video camera </w:t>
      </w:r>
    </w:p>
    <w:p w14:paraId="0B088B5D" w14:textId="77777777" w:rsidR="00B11006" w:rsidRPr="002C2F2B" w:rsidRDefault="00B11006" w:rsidP="00BA45EC">
      <w:pPr>
        <w:pStyle w:val="ListParagraph"/>
        <w:numPr>
          <w:ilvl w:val="2"/>
          <w:numId w:val="23"/>
        </w:numPr>
        <w:spacing w:line="276" w:lineRule="auto"/>
        <w:rPr>
          <w:szCs w:val="18"/>
        </w:rPr>
      </w:pPr>
      <w:r w:rsidRPr="002C2F2B">
        <w:rPr>
          <w:szCs w:val="18"/>
        </w:rPr>
        <w:t>IP rating: IP65 (acc. EN 60529) IK rating: IK08 (acc. EN 62262)</w:t>
      </w:r>
    </w:p>
    <w:p w14:paraId="61D72C99" w14:textId="77777777" w:rsidR="00B11006" w:rsidRPr="002C2F2B" w:rsidRDefault="00B11006" w:rsidP="00BA45EC">
      <w:pPr>
        <w:pStyle w:val="ListParagraph"/>
        <w:numPr>
          <w:ilvl w:val="2"/>
          <w:numId w:val="23"/>
        </w:numPr>
        <w:spacing w:line="276" w:lineRule="auto"/>
        <w:rPr>
          <w:szCs w:val="18"/>
        </w:rPr>
      </w:pPr>
      <w:r w:rsidRPr="002C2F2B">
        <w:rPr>
          <w:szCs w:val="18"/>
        </w:rPr>
        <w:t>SIP device must support encrypted data-, video- and audio-transport via standard security protocols: HTTPS, SRTP, SIP via TLS.</w:t>
      </w:r>
    </w:p>
    <w:p w14:paraId="16D6E42B" w14:textId="77777777" w:rsidR="00B11006" w:rsidRPr="002C2F2B" w:rsidRDefault="00B11006" w:rsidP="00BA45EC">
      <w:pPr>
        <w:pStyle w:val="ListParagraph"/>
        <w:numPr>
          <w:ilvl w:val="1"/>
          <w:numId w:val="23"/>
        </w:numPr>
        <w:spacing w:line="276" w:lineRule="auto"/>
        <w:rPr>
          <w:b/>
          <w:bCs/>
          <w:szCs w:val="18"/>
        </w:rPr>
      </w:pPr>
      <w:r w:rsidRPr="002C2F2B">
        <w:rPr>
          <w:b/>
          <w:bCs/>
          <w:szCs w:val="18"/>
        </w:rPr>
        <w:t>Audio Features</w:t>
      </w:r>
    </w:p>
    <w:p w14:paraId="4CFBFF64" w14:textId="77777777" w:rsidR="00B11006" w:rsidRPr="002C2F2B" w:rsidRDefault="00B11006" w:rsidP="00BA45EC">
      <w:pPr>
        <w:pStyle w:val="ListParagraph"/>
        <w:numPr>
          <w:ilvl w:val="2"/>
          <w:numId w:val="23"/>
        </w:numPr>
        <w:spacing w:line="276" w:lineRule="auto"/>
        <w:rPr>
          <w:szCs w:val="18"/>
        </w:rPr>
      </w:pPr>
      <w:r w:rsidRPr="002C2F2B">
        <w:rPr>
          <w:szCs w:val="18"/>
        </w:rPr>
        <w:t xml:space="preserve">Microphone: two digital MEMS microphones </w:t>
      </w:r>
    </w:p>
    <w:p w14:paraId="7A817AE3" w14:textId="77777777" w:rsidR="00B11006" w:rsidRPr="002C2F2B" w:rsidRDefault="00B11006" w:rsidP="00BA45EC">
      <w:pPr>
        <w:pStyle w:val="ListParagraph"/>
        <w:numPr>
          <w:ilvl w:val="2"/>
          <w:numId w:val="23"/>
        </w:numPr>
        <w:spacing w:line="276" w:lineRule="auto"/>
        <w:rPr>
          <w:szCs w:val="18"/>
        </w:rPr>
      </w:pPr>
      <w:r w:rsidRPr="002C2F2B">
        <w:rPr>
          <w:szCs w:val="18"/>
        </w:rPr>
        <w:t xml:space="preserve">Loudspeaker: special membrane type for optimal sound quality, integrated class-D amplifier- 2.5 W </w:t>
      </w:r>
    </w:p>
    <w:p w14:paraId="54545551" w14:textId="77777777" w:rsidR="00B11006" w:rsidRPr="002C2F2B" w:rsidRDefault="00B11006" w:rsidP="00BA45EC">
      <w:pPr>
        <w:pStyle w:val="ListParagraph"/>
        <w:numPr>
          <w:ilvl w:val="2"/>
          <w:numId w:val="23"/>
        </w:numPr>
        <w:spacing w:line="276" w:lineRule="auto"/>
        <w:rPr>
          <w:szCs w:val="18"/>
        </w:rPr>
      </w:pPr>
      <w:r w:rsidRPr="002C2F2B">
        <w:rPr>
          <w:szCs w:val="18"/>
        </w:rPr>
        <w:t xml:space="preserve">Dynamic background noise cancellation. </w:t>
      </w:r>
    </w:p>
    <w:p w14:paraId="4259F232" w14:textId="77777777" w:rsidR="00B11006" w:rsidRPr="002C2F2B" w:rsidRDefault="00B11006" w:rsidP="00BA45EC">
      <w:pPr>
        <w:pStyle w:val="ListParagraph"/>
        <w:numPr>
          <w:ilvl w:val="2"/>
          <w:numId w:val="23"/>
        </w:numPr>
        <w:spacing w:line="276" w:lineRule="auto"/>
        <w:rPr>
          <w:szCs w:val="18"/>
        </w:rPr>
      </w:pPr>
      <w:r w:rsidRPr="002C2F2B">
        <w:rPr>
          <w:szCs w:val="18"/>
        </w:rPr>
        <w:t xml:space="preserve">Audio bandwidth: up to 16 kHz </w:t>
      </w:r>
    </w:p>
    <w:p w14:paraId="0FAD45FA" w14:textId="77777777" w:rsidR="00B11006" w:rsidRPr="002C2F2B" w:rsidRDefault="00B11006" w:rsidP="00BA45EC">
      <w:pPr>
        <w:pStyle w:val="ListParagraph"/>
        <w:numPr>
          <w:ilvl w:val="1"/>
          <w:numId w:val="23"/>
        </w:numPr>
        <w:spacing w:line="276" w:lineRule="auto"/>
        <w:rPr>
          <w:szCs w:val="18"/>
        </w:rPr>
      </w:pPr>
      <w:r w:rsidRPr="002C2F2B">
        <w:rPr>
          <w:b/>
          <w:bCs/>
          <w:szCs w:val="18"/>
        </w:rPr>
        <w:t>SIP</w:t>
      </w:r>
    </w:p>
    <w:p w14:paraId="05624B2F" w14:textId="77777777" w:rsidR="00B11006" w:rsidRPr="002C2F2B" w:rsidRDefault="00B11006" w:rsidP="00BA45EC">
      <w:pPr>
        <w:pStyle w:val="ListParagraph"/>
        <w:numPr>
          <w:ilvl w:val="2"/>
          <w:numId w:val="23"/>
        </w:numPr>
        <w:spacing w:line="276" w:lineRule="auto"/>
        <w:rPr>
          <w:szCs w:val="18"/>
        </w:rPr>
      </w:pPr>
      <w:r w:rsidRPr="002C2F2B">
        <w:rPr>
          <w:szCs w:val="18"/>
        </w:rPr>
        <w:t xml:space="preserve">Audio codecs: Opus, G.722, G.711 a-law and G.711 u-law                             </w:t>
      </w:r>
    </w:p>
    <w:p w14:paraId="26EB08DE" w14:textId="77777777" w:rsidR="00B11006" w:rsidRPr="002C2F2B" w:rsidRDefault="00B11006" w:rsidP="00BA45EC">
      <w:pPr>
        <w:pStyle w:val="ListParagraph"/>
        <w:numPr>
          <w:ilvl w:val="2"/>
          <w:numId w:val="23"/>
        </w:numPr>
        <w:spacing w:line="276" w:lineRule="auto"/>
        <w:rPr>
          <w:szCs w:val="18"/>
        </w:rPr>
      </w:pPr>
      <w:r w:rsidRPr="002C2F2B">
        <w:rPr>
          <w:szCs w:val="18"/>
        </w:rPr>
        <w:t xml:space="preserve">Protocols HTTPS, SRTP, SIP over TLS   </w:t>
      </w:r>
    </w:p>
    <w:p w14:paraId="21BFE85E" w14:textId="77777777" w:rsidR="00B11006" w:rsidRPr="002C2F2B" w:rsidRDefault="00B11006" w:rsidP="00BA45EC">
      <w:pPr>
        <w:pStyle w:val="ListParagraph"/>
        <w:numPr>
          <w:ilvl w:val="1"/>
          <w:numId w:val="23"/>
        </w:numPr>
        <w:spacing w:line="276" w:lineRule="auto"/>
        <w:rPr>
          <w:b/>
          <w:bCs/>
          <w:szCs w:val="18"/>
        </w:rPr>
      </w:pPr>
      <w:r w:rsidRPr="002C2F2B">
        <w:rPr>
          <w:b/>
          <w:bCs/>
          <w:szCs w:val="18"/>
        </w:rPr>
        <w:t>IT Security</w:t>
      </w:r>
    </w:p>
    <w:p w14:paraId="5A422F12" w14:textId="77777777" w:rsidR="00B11006" w:rsidRPr="002C2F2B" w:rsidRDefault="00B11006" w:rsidP="00BA45EC">
      <w:pPr>
        <w:pStyle w:val="ListParagraph"/>
        <w:numPr>
          <w:ilvl w:val="2"/>
          <w:numId w:val="23"/>
        </w:numPr>
        <w:spacing w:line="276" w:lineRule="auto"/>
        <w:rPr>
          <w:szCs w:val="18"/>
        </w:rPr>
      </w:pPr>
      <w:r w:rsidRPr="002C2F2B">
        <w:rPr>
          <w:szCs w:val="18"/>
        </w:rPr>
        <w:t>SIP via TLS</w:t>
      </w:r>
    </w:p>
    <w:p w14:paraId="3814A5F9" w14:textId="77777777" w:rsidR="00B11006" w:rsidRPr="002C2F2B" w:rsidRDefault="00B11006" w:rsidP="00BA45EC">
      <w:pPr>
        <w:pStyle w:val="ListParagraph"/>
        <w:numPr>
          <w:ilvl w:val="2"/>
          <w:numId w:val="23"/>
        </w:numPr>
        <w:spacing w:line="276" w:lineRule="auto"/>
        <w:rPr>
          <w:szCs w:val="18"/>
        </w:rPr>
      </w:pPr>
      <w:r w:rsidRPr="002C2F2B">
        <w:rPr>
          <w:szCs w:val="18"/>
        </w:rPr>
        <w:t>SRTP</w:t>
      </w:r>
    </w:p>
    <w:p w14:paraId="0B301288" w14:textId="77777777" w:rsidR="00B11006" w:rsidRPr="002C2F2B" w:rsidRDefault="00B11006" w:rsidP="00BA45EC">
      <w:pPr>
        <w:pStyle w:val="ListParagraph"/>
        <w:numPr>
          <w:ilvl w:val="2"/>
          <w:numId w:val="23"/>
        </w:numPr>
        <w:spacing w:line="276" w:lineRule="auto"/>
        <w:rPr>
          <w:szCs w:val="18"/>
        </w:rPr>
      </w:pPr>
      <w:r w:rsidRPr="002C2F2B">
        <w:rPr>
          <w:szCs w:val="18"/>
        </w:rPr>
        <w:t>IEEE 802.1X</w:t>
      </w:r>
    </w:p>
    <w:p w14:paraId="4E43B369" w14:textId="77777777" w:rsidR="00B11006" w:rsidRPr="002C2F2B" w:rsidRDefault="00B11006" w:rsidP="00BA45EC">
      <w:pPr>
        <w:pStyle w:val="ListParagraph"/>
        <w:numPr>
          <w:ilvl w:val="2"/>
          <w:numId w:val="23"/>
        </w:numPr>
        <w:spacing w:line="276" w:lineRule="auto"/>
        <w:rPr>
          <w:szCs w:val="18"/>
        </w:rPr>
      </w:pPr>
      <w:r w:rsidRPr="002C2F2B">
        <w:rPr>
          <w:szCs w:val="18"/>
        </w:rPr>
        <w:t>MJPEG via HTTPS</w:t>
      </w:r>
    </w:p>
    <w:p w14:paraId="1646B257" w14:textId="77777777" w:rsidR="00B11006" w:rsidRPr="002C2F2B" w:rsidRDefault="00B11006" w:rsidP="00BA45EC">
      <w:pPr>
        <w:pStyle w:val="ListParagraph"/>
        <w:numPr>
          <w:ilvl w:val="2"/>
          <w:numId w:val="23"/>
        </w:numPr>
        <w:spacing w:line="276" w:lineRule="auto"/>
        <w:rPr>
          <w:szCs w:val="18"/>
        </w:rPr>
      </w:pPr>
      <w:r w:rsidRPr="002C2F2B">
        <w:rPr>
          <w:szCs w:val="18"/>
        </w:rPr>
        <w:t>HTTPS for accessing the web interface and interfaces</w:t>
      </w:r>
    </w:p>
    <w:p w14:paraId="4593BD92" w14:textId="77777777" w:rsidR="00B11006" w:rsidRPr="002C2F2B" w:rsidRDefault="00B11006" w:rsidP="00BA45EC">
      <w:pPr>
        <w:pStyle w:val="ListParagraph"/>
        <w:numPr>
          <w:ilvl w:val="1"/>
          <w:numId w:val="23"/>
        </w:numPr>
        <w:spacing w:line="276" w:lineRule="auto"/>
        <w:rPr>
          <w:b/>
          <w:bCs/>
          <w:szCs w:val="18"/>
        </w:rPr>
      </w:pPr>
      <w:r w:rsidRPr="002C2F2B">
        <w:rPr>
          <w:b/>
          <w:bCs/>
          <w:szCs w:val="18"/>
        </w:rPr>
        <w:t>Display</w:t>
      </w:r>
    </w:p>
    <w:p w14:paraId="4FDC764F" w14:textId="77777777" w:rsidR="00B11006" w:rsidRPr="002C2F2B" w:rsidRDefault="00B11006" w:rsidP="00BA45EC">
      <w:pPr>
        <w:pStyle w:val="ListParagraph"/>
        <w:numPr>
          <w:ilvl w:val="2"/>
          <w:numId w:val="23"/>
        </w:numPr>
        <w:spacing w:line="276" w:lineRule="auto"/>
        <w:rPr>
          <w:szCs w:val="18"/>
        </w:rPr>
      </w:pPr>
      <w:r w:rsidRPr="002C2F2B">
        <w:rPr>
          <w:szCs w:val="18"/>
        </w:rPr>
        <w:t>5” touch display (TFT), AR coated, resolution: 720 x 1280 pixel or: Display 10.1˝ touch display (IPS-TFT) resolution: 800 x 1280 pixels luminance: typ. 1000 cd/m2</w:t>
      </w:r>
    </w:p>
    <w:p w14:paraId="57B3A098" w14:textId="77777777" w:rsidR="00B11006" w:rsidRPr="002C2F2B" w:rsidRDefault="00B11006" w:rsidP="00BA45EC">
      <w:pPr>
        <w:pStyle w:val="ListParagraph"/>
        <w:numPr>
          <w:ilvl w:val="1"/>
          <w:numId w:val="23"/>
        </w:numPr>
        <w:spacing w:line="276" w:lineRule="auto"/>
        <w:rPr>
          <w:b/>
          <w:bCs/>
          <w:szCs w:val="18"/>
        </w:rPr>
      </w:pPr>
      <w:r w:rsidRPr="002C2F2B">
        <w:rPr>
          <w:b/>
          <w:bCs/>
          <w:szCs w:val="18"/>
        </w:rPr>
        <w:t>Mounting Housing</w:t>
      </w:r>
    </w:p>
    <w:p w14:paraId="2124D6A4" w14:textId="77777777" w:rsidR="00B11006" w:rsidRPr="002C2F2B" w:rsidRDefault="00B11006" w:rsidP="00BA45EC">
      <w:pPr>
        <w:pStyle w:val="ListParagraph"/>
        <w:numPr>
          <w:ilvl w:val="2"/>
          <w:numId w:val="23"/>
        </w:numPr>
        <w:spacing w:line="276" w:lineRule="auto"/>
        <w:rPr>
          <w:szCs w:val="18"/>
        </w:rPr>
      </w:pPr>
      <w:r w:rsidRPr="002C2F2B">
        <w:rPr>
          <w:szCs w:val="18"/>
        </w:rPr>
        <w:t>Surface mount kit (surface mount box with tamper switch)</w:t>
      </w:r>
    </w:p>
    <w:p w14:paraId="1D4B08E1" w14:textId="77777777" w:rsidR="00B11006" w:rsidRPr="002C2F2B" w:rsidRDefault="00B11006" w:rsidP="00BA45EC">
      <w:pPr>
        <w:pStyle w:val="ListParagraph"/>
        <w:numPr>
          <w:ilvl w:val="2"/>
          <w:numId w:val="23"/>
        </w:numPr>
        <w:spacing w:line="276" w:lineRule="auto"/>
        <w:rPr>
          <w:szCs w:val="18"/>
        </w:rPr>
      </w:pPr>
      <w:r w:rsidRPr="002C2F2B">
        <w:rPr>
          <w:szCs w:val="18"/>
        </w:rPr>
        <w:t>Flush mount box (flush mount box with tamper switch)</w:t>
      </w:r>
    </w:p>
    <w:p w14:paraId="62A05529" w14:textId="77777777" w:rsidR="00B11006" w:rsidRPr="002C2F2B" w:rsidRDefault="00B11006" w:rsidP="00BA45EC">
      <w:pPr>
        <w:pStyle w:val="ListParagraph"/>
        <w:numPr>
          <w:ilvl w:val="1"/>
          <w:numId w:val="23"/>
        </w:numPr>
        <w:spacing w:line="276" w:lineRule="auto"/>
        <w:rPr>
          <w:b/>
          <w:bCs/>
          <w:szCs w:val="18"/>
        </w:rPr>
      </w:pPr>
      <w:r w:rsidRPr="002C2F2B">
        <w:rPr>
          <w:b/>
          <w:bCs/>
          <w:szCs w:val="18"/>
        </w:rPr>
        <w:t>Available Modules</w:t>
      </w:r>
    </w:p>
    <w:p w14:paraId="3BEFF34A" w14:textId="77777777" w:rsidR="00B11006" w:rsidRPr="002C2F2B" w:rsidRDefault="00B11006" w:rsidP="00BA45EC">
      <w:pPr>
        <w:pStyle w:val="ListParagraph"/>
        <w:numPr>
          <w:ilvl w:val="2"/>
          <w:numId w:val="23"/>
        </w:numPr>
        <w:spacing w:line="276" w:lineRule="auto"/>
        <w:rPr>
          <w:szCs w:val="18"/>
        </w:rPr>
      </w:pPr>
      <w:r w:rsidRPr="002C2F2B">
        <w:rPr>
          <w:szCs w:val="18"/>
        </w:rPr>
        <w:t>Induction loop kit AFIL-USB- Induction loop amplifier module.</w:t>
      </w:r>
    </w:p>
    <w:p w14:paraId="7F553F36" w14:textId="77777777" w:rsidR="00B11006" w:rsidRPr="002C2F2B" w:rsidRDefault="00B11006" w:rsidP="00BA45EC">
      <w:pPr>
        <w:pStyle w:val="ListParagraph"/>
        <w:numPr>
          <w:ilvl w:val="2"/>
          <w:numId w:val="23"/>
        </w:numPr>
        <w:spacing w:line="276" w:lineRule="auto"/>
        <w:rPr>
          <w:szCs w:val="18"/>
        </w:rPr>
      </w:pPr>
      <w:r w:rsidRPr="002C2F2B">
        <w:rPr>
          <w:szCs w:val="18"/>
        </w:rPr>
        <w:t>USB output module EB1A- relay output (normally open contact).</w:t>
      </w:r>
    </w:p>
    <w:p w14:paraId="0466F8F3" w14:textId="77777777" w:rsidR="00B11006" w:rsidRPr="002C2F2B" w:rsidRDefault="00B11006" w:rsidP="00BA45EC">
      <w:pPr>
        <w:pStyle w:val="ListParagraph"/>
        <w:numPr>
          <w:ilvl w:val="2"/>
          <w:numId w:val="23"/>
        </w:numPr>
        <w:spacing w:line="276" w:lineRule="auto"/>
        <w:rPr>
          <w:szCs w:val="18"/>
        </w:rPr>
      </w:pPr>
      <w:r w:rsidRPr="002C2F2B">
        <w:rPr>
          <w:szCs w:val="18"/>
        </w:rPr>
        <w:lastRenderedPageBreak/>
        <w:t xml:space="preserve">Expansion module EB3E2A-AUD -three inputs, two output relays and ports for direct connection of an external loudspeaker, external microphones, and handset. Line-in and line-out </w:t>
      </w:r>
    </w:p>
    <w:p w14:paraId="7D693F57" w14:textId="18D0586F" w:rsidR="00B11006" w:rsidRPr="002C2F2B" w:rsidRDefault="00B11006" w:rsidP="00BA45EC">
      <w:pPr>
        <w:spacing w:line="276" w:lineRule="auto"/>
        <w:ind w:left="244" w:hanging="244"/>
        <w:rPr>
          <w:szCs w:val="18"/>
        </w:rPr>
      </w:pPr>
      <w:r w:rsidRPr="002C2F2B">
        <w:rPr>
          <w:szCs w:val="18"/>
        </w:rPr>
        <w:t>The Emergency Communications System shall be controlled by an Intercom Server(s). The intercom server</w:t>
      </w:r>
      <w:r w:rsidR="006E158E" w:rsidRPr="002C2F2B">
        <w:rPr>
          <w:szCs w:val="18"/>
        </w:rPr>
        <w:t xml:space="preserve"> </w:t>
      </w:r>
      <w:r w:rsidRPr="002C2F2B">
        <w:rPr>
          <w:szCs w:val="18"/>
        </w:rPr>
        <w:t>shall not require connection to ISP for normal operations.</w:t>
      </w:r>
    </w:p>
    <w:p w14:paraId="49AFEE3B" w14:textId="77777777" w:rsidR="00B11006" w:rsidRPr="002C2F2B" w:rsidRDefault="00B11006" w:rsidP="00BA45EC">
      <w:pPr>
        <w:pStyle w:val="ListParagraph"/>
        <w:numPr>
          <w:ilvl w:val="0"/>
          <w:numId w:val="23"/>
        </w:numPr>
        <w:spacing w:line="276" w:lineRule="auto"/>
        <w:rPr>
          <w:szCs w:val="18"/>
        </w:rPr>
      </w:pPr>
      <w:r w:rsidRPr="002C2F2B">
        <w:rPr>
          <w:szCs w:val="18"/>
        </w:rPr>
        <w:t>The Intercom Server shall have the following features.</w:t>
      </w:r>
    </w:p>
    <w:p w14:paraId="7D53308F" w14:textId="77777777" w:rsidR="00B11006" w:rsidRPr="002C2F2B" w:rsidRDefault="00B11006" w:rsidP="00BA45EC">
      <w:pPr>
        <w:pStyle w:val="ListParagraph"/>
        <w:numPr>
          <w:ilvl w:val="1"/>
          <w:numId w:val="23"/>
        </w:numPr>
        <w:spacing w:line="276" w:lineRule="auto"/>
        <w:rPr>
          <w:szCs w:val="18"/>
        </w:rPr>
      </w:pPr>
      <w:r w:rsidRPr="002C2F2B">
        <w:rPr>
          <w:szCs w:val="18"/>
        </w:rPr>
        <w:t>The intercom server shall be a Linux (Debian) OS based hardware platform.</w:t>
      </w:r>
    </w:p>
    <w:p w14:paraId="7B7AEA10" w14:textId="77777777" w:rsidR="00B11006" w:rsidRPr="002C2F2B" w:rsidRDefault="00B11006" w:rsidP="00BA45EC">
      <w:pPr>
        <w:pStyle w:val="ListParagraph"/>
        <w:numPr>
          <w:ilvl w:val="1"/>
          <w:numId w:val="23"/>
        </w:numPr>
        <w:spacing w:line="276" w:lineRule="auto"/>
        <w:rPr>
          <w:szCs w:val="18"/>
        </w:rPr>
      </w:pPr>
      <w:r w:rsidRPr="002C2F2B">
        <w:rPr>
          <w:szCs w:val="18"/>
        </w:rPr>
        <w:t>The intercom server software shall support a maximum of four virtual machine instances.</w:t>
      </w:r>
    </w:p>
    <w:p w14:paraId="35725B6E" w14:textId="77777777" w:rsidR="00B11006" w:rsidRPr="002C2F2B" w:rsidRDefault="00B11006" w:rsidP="00BA45EC">
      <w:pPr>
        <w:pStyle w:val="ListParagraph"/>
        <w:numPr>
          <w:ilvl w:val="1"/>
          <w:numId w:val="23"/>
        </w:numPr>
        <w:spacing w:line="276" w:lineRule="auto"/>
        <w:rPr>
          <w:szCs w:val="18"/>
        </w:rPr>
      </w:pPr>
      <w:r w:rsidRPr="002C2F2B">
        <w:rPr>
          <w:szCs w:val="18"/>
        </w:rPr>
        <w:t>Up to 32 calls (audio) between SIP subscribers per virtual machine instance</w:t>
      </w:r>
    </w:p>
    <w:p w14:paraId="7F2A48EC" w14:textId="77777777" w:rsidR="00B11006" w:rsidRPr="002C2F2B" w:rsidRDefault="00B11006" w:rsidP="00BA45EC">
      <w:pPr>
        <w:pStyle w:val="ListParagraph"/>
        <w:numPr>
          <w:ilvl w:val="1"/>
          <w:numId w:val="23"/>
        </w:numPr>
        <w:spacing w:line="276" w:lineRule="auto"/>
        <w:rPr>
          <w:szCs w:val="18"/>
        </w:rPr>
      </w:pPr>
      <w:r w:rsidRPr="002C2F2B">
        <w:rPr>
          <w:szCs w:val="18"/>
        </w:rPr>
        <w:t>Up to 128 SIP audio connections per virtual master machine.</w:t>
      </w:r>
    </w:p>
    <w:p w14:paraId="143C8E42" w14:textId="77777777" w:rsidR="00B11006" w:rsidRPr="002C2F2B" w:rsidRDefault="00B11006" w:rsidP="00BA45EC">
      <w:pPr>
        <w:pStyle w:val="ListParagraph"/>
        <w:numPr>
          <w:ilvl w:val="1"/>
          <w:numId w:val="23"/>
        </w:numPr>
        <w:spacing w:line="276" w:lineRule="auto"/>
        <w:rPr>
          <w:szCs w:val="18"/>
        </w:rPr>
      </w:pPr>
      <w:r w:rsidRPr="002C2F2B">
        <w:rPr>
          <w:szCs w:val="18"/>
        </w:rPr>
        <w:t xml:space="preserve">Caller Identification: </w:t>
      </w:r>
    </w:p>
    <w:p w14:paraId="722A2BA7" w14:textId="77777777" w:rsidR="00B11006" w:rsidRPr="002C2F2B" w:rsidRDefault="00B11006" w:rsidP="00BA45EC">
      <w:pPr>
        <w:pStyle w:val="ListParagraph"/>
        <w:numPr>
          <w:ilvl w:val="2"/>
          <w:numId w:val="23"/>
        </w:numPr>
        <w:spacing w:line="276" w:lineRule="auto"/>
        <w:rPr>
          <w:szCs w:val="18"/>
        </w:rPr>
      </w:pPr>
      <w:r w:rsidRPr="002C2F2B">
        <w:rPr>
          <w:szCs w:val="18"/>
        </w:rPr>
        <w:t>a calling line</w:t>
      </w:r>
    </w:p>
    <w:p w14:paraId="56D98FEA" w14:textId="77777777" w:rsidR="00B11006" w:rsidRPr="002C2F2B" w:rsidRDefault="00B11006" w:rsidP="00BA45EC">
      <w:pPr>
        <w:pStyle w:val="ListParagraph"/>
        <w:numPr>
          <w:ilvl w:val="2"/>
          <w:numId w:val="23"/>
        </w:numPr>
        <w:spacing w:line="276" w:lineRule="auto"/>
        <w:rPr>
          <w:szCs w:val="18"/>
        </w:rPr>
      </w:pPr>
      <w:r w:rsidRPr="002C2F2B">
        <w:rPr>
          <w:szCs w:val="18"/>
        </w:rPr>
        <w:t>b connected line</w:t>
      </w:r>
    </w:p>
    <w:p w14:paraId="7372F3B9" w14:textId="77777777" w:rsidR="00B11006" w:rsidRPr="002C2F2B" w:rsidRDefault="00B11006" w:rsidP="00BA45EC">
      <w:pPr>
        <w:pStyle w:val="ListParagraph"/>
        <w:numPr>
          <w:ilvl w:val="2"/>
          <w:numId w:val="23"/>
        </w:numPr>
        <w:spacing w:line="276" w:lineRule="auto"/>
        <w:rPr>
          <w:szCs w:val="18"/>
        </w:rPr>
      </w:pPr>
      <w:r w:rsidRPr="002C2F2B">
        <w:rPr>
          <w:szCs w:val="18"/>
        </w:rPr>
        <w:t>c calling name</w:t>
      </w:r>
    </w:p>
    <w:p w14:paraId="1BFCF9BE" w14:textId="77777777" w:rsidR="00B11006" w:rsidRPr="002C2F2B" w:rsidRDefault="00B11006" w:rsidP="00BA45EC">
      <w:pPr>
        <w:pStyle w:val="ListParagraph"/>
        <w:numPr>
          <w:ilvl w:val="1"/>
          <w:numId w:val="23"/>
        </w:numPr>
        <w:spacing w:line="276" w:lineRule="auto"/>
        <w:rPr>
          <w:szCs w:val="18"/>
        </w:rPr>
      </w:pPr>
      <w:r w:rsidRPr="002C2F2B">
        <w:rPr>
          <w:szCs w:val="18"/>
        </w:rPr>
        <w:t>Call waiting</w:t>
      </w:r>
    </w:p>
    <w:p w14:paraId="5305B97A" w14:textId="77777777" w:rsidR="00B11006" w:rsidRPr="002C2F2B" w:rsidRDefault="00B11006" w:rsidP="00BA45EC">
      <w:pPr>
        <w:pStyle w:val="ListParagraph"/>
        <w:numPr>
          <w:ilvl w:val="1"/>
          <w:numId w:val="23"/>
        </w:numPr>
        <w:spacing w:line="276" w:lineRule="auto"/>
        <w:rPr>
          <w:szCs w:val="18"/>
        </w:rPr>
      </w:pPr>
      <w:r w:rsidRPr="002C2F2B">
        <w:rPr>
          <w:szCs w:val="18"/>
        </w:rPr>
        <w:t>Call hold</w:t>
      </w:r>
    </w:p>
    <w:p w14:paraId="1DA953CA" w14:textId="77777777" w:rsidR="00B11006" w:rsidRPr="002C2F2B" w:rsidRDefault="00B11006" w:rsidP="00BA45EC">
      <w:pPr>
        <w:pStyle w:val="ListParagraph"/>
        <w:numPr>
          <w:ilvl w:val="1"/>
          <w:numId w:val="23"/>
        </w:numPr>
        <w:spacing w:line="276" w:lineRule="auto"/>
        <w:rPr>
          <w:szCs w:val="18"/>
        </w:rPr>
      </w:pPr>
      <w:r w:rsidRPr="002C2F2B">
        <w:rPr>
          <w:szCs w:val="18"/>
        </w:rPr>
        <w:t>Multiple subscriber number</w:t>
      </w:r>
    </w:p>
    <w:p w14:paraId="04003764" w14:textId="77777777" w:rsidR="00B11006" w:rsidRPr="002C2F2B" w:rsidRDefault="00B11006" w:rsidP="00BA45EC">
      <w:pPr>
        <w:pStyle w:val="ListParagraph"/>
        <w:numPr>
          <w:ilvl w:val="1"/>
          <w:numId w:val="23"/>
        </w:numPr>
        <w:spacing w:line="276" w:lineRule="auto"/>
        <w:rPr>
          <w:szCs w:val="18"/>
        </w:rPr>
      </w:pPr>
      <w:r w:rsidRPr="002C2F2B">
        <w:rPr>
          <w:szCs w:val="18"/>
        </w:rPr>
        <w:t>Direct dial-in</w:t>
      </w:r>
    </w:p>
    <w:p w14:paraId="1759A3FD" w14:textId="77777777" w:rsidR="00B11006" w:rsidRPr="002C2F2B" w:rsidRDefault="00B11006" w:rsidP="00BA45EC">
      <w:pPr>
        <w:pStyle w:val="ListParagraph"/>
        <w:numPr>
          <w:ilvl w:val="1"/>
          <w:numId w:val="23"/>
        </w:numPr>
        <w:spacing w:line="276" w:lineRule="auto"/>
        <w:rPr>
          <w:szCs w:val="18"/>
        </w:rPr>
      </w:pPr>
      <w:r w:rsidRPr="002C2F2B">
        <w:rPr>
          <w:szCs w:val="18"/>
        </w:rPr>
        <w:t xml:space="preserve">Call forwarding </w:t>
      </w:r>
    </w:p>
    <w:p w14:paraId="64F4DE46" w14:textId="77777777" w:rsidR="00B11006" w:rsidRPr="002C2F2B" w:rsidRDefault="00B11006" w:rsidP="00BA45EC">
      <w:pPr>
        <w:pStyle w:val="ListParagraph"/>
        <w:numPr>
          <w:ilvl w:val="1"/>
          <w:numId w:val="23"/>
        </w:numPr>
        <w:spacing w:line="276" w:lineRule="auto"/>
        <w:rPr>
          <w:szCs w:val="18"/>
        </w:rPr>
      </w:pPr>
      <w:r w:rsidRPr="002C2F2B">
        <w:rPr>
          <w:szCs w:val="18"/>
        </w:rPr>
        <w:t>Call deflection</w:t>
      </w:r>
    </w:p>
    <w:p w14:paraId="21001A91" w14:textId="77777777" w:rsidR="00B11006" w:rsidRPr="002C2F2B" w:rsidRDefault="00B11006" w:rsidP="00BA45EC">
      <w:pPr>
        <w:pStyle w:val="ListParagraph"/>
        <w:numPr>
          <w:ilvl w:val="1"/>
          <w:numId w:val="23"/>
        </w:numPr>
        <w:spacing w:line="276" w:lineRule="auto"/>
        <w:rPr>
          <w:szCs w:val="18"/>
        </w:rPr>
      </w:pPr>
      <w:r w:rsidRPr="002C2F2B">
        <w:rPr>
          <w:szCs w:val="18"/>
        </w:rPr>
        <w:t>Call transfer</w:t>
      </w:r>
    </w:p>
    <w:p w14:paraId="1C07FF2D" w14:textId="77777777" w:rsidR="00B11006" w:rsidRPr="002C2F2B" w:rsidRDefault="00B11006" w:rsidP="00BA45EC">
      <w:pPr>
        <w:pStyle w:val="ListParagraph"/>
        <w:numPr>
          <w:ilvl w:val="0"/>
          <w:numId w:val="23"/>
        </w:numPr>
        <w:spacing w:line="276" w:lineRule="auto"/>
        <w:rPr>
          <w:szCs w:val="18"/>
        </w:rPr>
      </w:pPr>
      <w:r w:rsidRPr="002C2F2B">
        <w:rPr>
          <w:szCs w:val="18"/>
        </w:rPr>
        <w:t>The intercom server shall support the following types of devices:</w:t>
      </w:r>
    </w:p>
    <w:p w14:paraId="79D5144C" w14:textId="77777777" w:rsidR="00B11006" w:rsidRPr="002C2F2B" w:rsidRDefault="00B11006" w:rsidP="00BA45EC">
      <w:pPr>
        <w:pStyle w:val="ListParagraph"/>
        <w:numPr>
          <w:ilvl w:val="1"/>
          <w:numId w:val="23"/>
        </w:numPr>
        <w:spacing w:line="276" w:lineRule="auto"/>
        <w:rPr>
          <w:szCs w:val="18"/>
        </w:rPr>
      </w:pPr>
      <w:r w:rsidRPr="002C2F2B">
        <w:rPr>
          <w:szCs w:val="18"/>
        </w:rPr>
        <w:t>Manufacturer’s SIP terminals</w:t>
      </w:r>
    </w:p>
    <w:p w14:paraId="7E78953A" w14:textId="77777777" w:rsidR="00B11006" w:rsidRPr="002C2F2B" w:rsidRDefault="00B11006" w:rsidP="00BA45EC">
      <w:pPr>
        <w:pStyle w:val="ListParagraph"/>
        <w:numPr>
          <w:ilvl w:val="1"/>
          <w:numId w:val="23"/>
        </w:numPr>
        <w:spacing w:line="276" w:lineRule="auto"/>
        <w:rPr>
          <w:szCs w:val="18"/>
        </w:rPr>
      </w:pPr>
      <w:r w:rsidRPr="002C2F2B">
        <w:rPr>
          <w:szCs w:val="18"/>
        </w:rPr>
        <w:t>Third party SIP telephones</w:t>
      </w:r>
    </w:p>
    <w:p w14:paraId="7301C861" w14:textId="77777777" w:rsidR="00B11006" w:rsidRPr="002C2F2B" w:rsidRDefault="00B11006" w:rsidP="00BA45EC">
      <w:pPr>
        <w:pStyle w:val="ListParagraph"/>
        <w:numPr>
          <w:ilvl w:val="1"/>
          <w:numId w:val="23"/>
        </w:numPr>
        <w:spacing w:line="276" w:lineRule="auto"/>
        <w:rPr>
          <w:szCs w:val="18"/>
        </w:rPr>
      </w:pPr>
      <w:r w:rsidRPr="002C2F2B">
        <w:rPr>
          <w:szCs w:val="18"/>
        </w:rPr>
        <w:t>Third party SIP based telephones shall be able to function as intercom terminals.</w:t>
      </w:r>
    </w:p>
    <w:p w14:paraId="26712A40" w14:textId="77777777" w:rsidR="00B11006" w:rsidRPr="002C2F2B" w:rsidRDefault="00B11006" w:rsidP="00BA45EC">
      <w:pPr>
        <w:pStyle w:val="ListParagraph"/>
        <w:numPr>
          <w:ilvl w:val="1"/>
          <w:numId w:val="23"/>
        </w:numPr>
        <w:spacing w:line="276" w:lineRule="auto"/>
        <w:rPr>
          <w:szCs w:val="18"/>
        </w:rPr>
      </w:pPr>
      <w:r w:rsidRPr="002C2F2B">
        <w:rPr>
          <w:szCs w:val="18"/>
        </w:rPr>
        <w:t>VoIP</w:t>
      </w:r>
    </w:p>
    <w:p w14:paraId="5E6E9A36" w14:textId="77777777" w:rsidR="00B11006" w:rsidRPr="002C2F2B" w:rsidRDefault="00B11006" w:rsidP="00BA45EC">
      <w:pPr>
        <w:pStyle w:val="ListParagraph"/>
        <w:numPr>
          <w:ilvl w:val="2"/>
          <w:numId w:val="23"/>
        </w:numPr>
        <w:spacing w:line="276" w:lineRule="auto"/>
        <w:rPr>
          <w:szCs w:val="18"/>
        </w:rPr>
      </w:pPr>
      <w:r w:rsidRPr="002C2F2B">
        <w:rPr>
          <w:szCs w:val="18"/>
        </w:rPr>
        <w:t xml:space="preserve">VoIP connectivity via SIP trunk </w:t>
      </w:r>
    </w:p>
    <w:p w14:paraId="541EF5F6" w14:textId="77777777" w:rsidR="00B11006" w:rsidRPr="002C2F2B" w:rsidRDefault="00B11006" w:rsidP="00BA45EC">
      <w:pPr>
        <w:pStyle w:val="ListParagraph"/>
        <w:numPr>
          <w:ilvl w:val="2"/>
          <w:numId w:val="23"/>
        </w:numPr>
        <w:spacing w:line="276" w:lineRule="auto"/>
        <w:rPr>
          <w:szCs w:val="18"/>
        </w:rPr>
      </w:pPr>
      <w:r w:rsidRPr="002C2F2B">
        <w:rPr>
          <w:szCs w:val="18"/>
        </w:rPr>
        <w:t>VoIP connectivity to PSTN via SIP gateways.</w:t>
      </w:r>
    </w:p>
    <w:p w14:paraId="42CED13B" w14:textId="77777777" w:rsidR="00B11006" w:rsidRPr="002C2F2B" w:rsidRDefault="00B11006" w:rsidP="00BA45EC">
      <w:pPr>
        <w:pStyle w:val="ListParagraph"/>
        <w:numPr>
          <w:ilvl w:val="2"/>
          <w:numId w:val="23"/>
        </w:numPr>
        <w:spacing w:line="276" w:lineRule="auto"/>
        <w:rPr>
          <w:szCs w:val="18"/>
        </w:rPr>
      </w:pPr>
      <w:r w:rsidRPr="002C2F2B">
        <w:rPr>
          <w:szCs w:val="18"/>
        </w:rPr>
        <w:t>VoIP to IP-PBX servers and service providers.</w:t>
      </w:r>
    </w:p>
    <w:p w14:paraId="133DAFBC" w14:textId="121BE135" w:rsidR="00B11006" w:rsidRPr="002C2F2B" w:rsidRDefault="00B11006" w:rsidP="00BA45EC">
      <w:pPr>
        <w:pStyle w:val="ListParagraph"/>
        <w:numPr>
          <w:ilvl w:val="1"/>
          <w:numId w:val="23"/>
        </w:numPr>
        <w:spacing w:line="276" w:lineRule="auto"/>
        <w:rPr>
          <w:szCs w:val="18"/>
        </w:rPr>
      </w:pPr>
      <w:r w:rsidRPr="002C2F2B">
        <w:rPr>
          <w:szCs w:val="18"/>
        </w:rPr>
        <w:t xml:space="preserve">Intercom system </w:t>
      </w:r>
      <w:r w:rsidRPr="00930F44">
        <w:rPr>
          <w:szCs w:val="18"/>
        </w:rPr>
        <w:t>Client Stations</w:t>
      </w:r>
    </w:p>
    <w:p w14:paraId="408B76F8" w14:textId="77777777" w:rsidR="00B11006" w:rsidRPr="002C2F2B" w:rsidRDefault="00B11006" w:rsidP="00BA45EC">
      <w:pPr>
        <w:pStyle w:val="ListParagraph"/>
        <w:numPr>
          <w:ilvl w:val="2"/>
          <w:numId w:val="23"/>
        </w:numPr>
        <w:spacing w:line="276" w:lineRule="auto"/>
        <w:rPr>
          <w:szCs w:val="18"/>
        </w:rPr>
      </w:pPr>
      <w:r w:rsidRPr="002C2F2B">
        <w:rPr>
          <w:szCs w:val="18"/>
        </w:rPr>
        <w:t>Soft-client software for Windows-based PC’s</w:t>
      </w:r>
    </w:p>
    <w:p w14:paraId="415FE05C" w14:textId="77777777" w:rsidR="00B11006" w:rsidRPr="002C2F2B" w:rsidRDefault="00B11006" w:rsidP="00BA45EC">
      <w:pPr>
        <w:pStyle w:val="ListParagraph"/>
        <w:numPr>
          <w:ilvl w:val="2"/>
          <w:numId w:val="23"/>
        </w:numPr>
        <w:spacing w:line="276" w:lineRule="auto"/>
        <w:rPr>
          <w:szCs w:val="18"/>
        </w:rPr>
      </w:pPr>
      <w:r w:rsidRPr="002C2F2B">
        <w:rPr>
          <w:szCs w:val="18"/>
        </w:rPr>
        <w:t>App for Android smart phone and tablets</w:t>
      </w:r>
    </w:p>
    <w:p w14:paraId="162F0237" w14:textId="77777777" w:rsidR="00B11006" w:rsidRPr="002C2F2B" w:rsidRDefault="00B11006" w:rsidP="00BA45EC">
      <w:pPr>
        <w:pStyle w:val="ListParagraph"/>
        <w:numPr>
          <w:ilvl w:val="2"/>
          <w:numId w:val="23"/>
        </w:numPr>
        <w:spacing w:line="276" w:lineRule="auto"/>
        <w:rPr>
          <w:szCs w:val="18"/>
        </w:rPr>
      </w:pPr>
      <w:r w:rsidRPr="002C2F2B">
        <w:rPr>
          <w:szCs w:val="18"/>
        </w:rPr>
        <w:t>App for IOS-based smart phones and tablets.</w:t>
      </w:r>
    </w:p>
    <w:p w14:paraId="0E5A7F10" w14:textId="77777777" w:rsidR="00930F44" w:rsidRPr="00930F44" w:rsidRDefault="00930F44" w:rsidP="00BA45EC">
      <w:pPr>
        <w:pStyle w:val="ListParagraph"/>
        <w:numPr>
          <w:ilvl w:val="0"/>
          <w:numId w:val="23"/>
        </w:numPr>
        <w:spacing w:line="276" w:lineRule="auto"/>
        <w:rPr>
          <w:rFonts w:asciiTheme="minorHAnsi" w:hAnsiTheme="minorHAnsi" w:cs="Arial"/>
          <w:szCs w:val="18"/>
        </w:rPr>
      </w:pPr>
      <w:r w:rsidRPr="00930F44">
        <w:rPr>
          <w:rFonts w:asciiTheme="minorHAnsi" w:hAnsiTheme="minorHAnsi" w:cs="Arial"/>
          <w:szCs w:val="18"/>
        </w:rPr>
        <w:t>The intercom server shall be networkable via LAN or WAN with other virtual and hardware servers.</w:t>
      </w:r>
    </w:p>
    <w:p w14:paraId="40C94534" w14:textId="77777777" w:rsidR="00930F44" w:rsidRPr="00930F44" w:rsidRDefault="00930F44" w:rsidP="00BA45EC">
      <w:pPr>
        <w:pStyle w:val="ListParagraph"/>
        <w:numPr>
          <w:ilvl w:val="1"/>
          <w:numId w:val="23"/>
        </w:numPr>
        <w:spacing w:line="276" w:lineRule="auto"/>
        <w:rPr>
          <w:rFonts w:asciiTheme="minorHAnsi" w:hAnsiTheme="minorHAnsi" w:cs="Arial"/>
          <w:szCs w:val="18"/>
        </w:rPr>
      </w:pPr>
      <w:r w:rsidRPr="00930F44">
        <w:rPr>
          <w:rFonts w:asciiTheme="minorHAnsi" w:hAnsiTheme="minorHAnsi" w:cs="Arial"/>
          <w:szCs w:val="18"/>
        </w:rPr>
        <w:t xml:space="preserve">VoIP </w:t>
      </w:r>
    </w:p>
    <w:p w14:paraId="0470C52B" w14:textId="77777777" w:rsidR="00930F44" w:rsidRPr="00930F44" w:rsidRDefault="00930F44" w:rsidP="00BA45EC">
      <w:pPr>
        <w:pStyle w:val="ListParagraph"/>
        <w:numPr>
          <w:ilvl w:val="1"/>
          <w:numId w:val="23"/>
        </w:numPr>
        <w:spacing w:line="276" w:lineRule="auto"/>
        <w:rPr>
          <w:rFonts w:asciiTheme="minorHAnsi" w:hAnsiTheme="minorHAnsi" w:cs="Arial"/>
          <w:szCs w:val="18"/>
        </w:rPr>
      </w:pPr>
      <w:r w:rsidRPr="00930F44">
        <w:rPr>
          <w:rFonts w:asciiTheme="minorHAnsi" w:hAnsiTheme="minorHAnsi" w:cs="Arial"/>
          <w:szCs w:val="18"/>
        </w:rPr>
        <w:t xml:space="preserve">SIP-C  </w:t>
      </w:r>
    </w:p>
    <w:p w14:paraId="4099C5E2" w14:textId="77777777" w:rsidR="00930F44" w:rsidRDefault="00930F44" w:rsidP="00BA45EC">
      <w:pPr>
        <w:pStyle w:val="ListParagraph"/>
        <w:numPr>
          <w:ilvl w:val="1"/>
          <w:numId w:val="23"/>
        </w:numPr>
        <w:spacing w:line="276" w:lineRule="auto"/>
        <w:rPr>
          <w:rFonts w:asciiTheme="minorHAnsi" w:hAnsiTheme="minorHAnsi" w:cs="Arial"/>
          <w:szCs w:val="18"/>
        </w:rPr>
      </w:pPr>
      <w:r w:rsidRPr="00930F44">
        <w:rPr>
          <w:rFonts w:asciiTheme="minorHAnsi" w:hAnsiTheme="minorHAnsi" w:cs="Arial"/>
          <w:szCs w:val="18"/>
        </w:rPr>
        <w:t>SIP trunk</w:t>
      </w:r>
    </w:p>
    <w:p w14:paraId="02AC812E" w14:textId="5BF4276F" w:rsidR="00930F44" w:rsidRPr="00930F44" w:rsidRDefault="00930F44" w:rsidP="00BA45EC">
      <w:pPr>
        <w:pStyle w:val="ListParagraph"/>
        <w:numPr>
          <w:ilvl w:val="0"/>
          <w:numId w:val="23"/>
        </w:numPr>
        <w:spacing w:line="276" w:lineRule="auto"/>
        <w:rPr>
          <w:rFonts w:asciiTheme="minorHAnsi" w:hAnsiTheme="minorHAnsi" w:cs="Arial"/>
          <w:szCs w:val="18"/>
        </w:rPr>
      </w:pPr>
      <w:r w:rsidRPr="00930F44">
        <w:rPr>
          <w:rFonts w:asciiTheme="minorHAnsi" w:hAnsiTheme="minorHAnsi" w:cs="Arial"/>
          <w:szCs w:val="18"/>
        </w:rPr>
        <w:t xml:space="preserve">Communications interface: </w:t>
      </w:r>
    </w:p>
    <w:p w14:paraId="2EE46A19" w14:textId="77777777" w:rsidR="00930F44" w:rsidRPr="00930F44" w:rsidRDefault="00930F44" w:rsidP="00BA45EC">
      <w:pPr>
        <w:pStyle w:val="ListParagraph"/>
        <w:numPr>
          <w:ilvl w:val="1"/>
          <w:numId w:val="23"/>
        </w:numPr>
        <w:spacing w:line="276" w:lineRule="auto"/>
        <w:rPr>
          <w:rFonts w:asciiTheme="minorHAnsi" w:hAnsiTheme="minorHAnsi" w:cs="Arial"/>
          <w:szCs w:val="18"/>
        </w:rPr>
      </w:pPr>
      <w:r w:rsidRPr="00930F44">
        <w:rPr>
          <w:rFonts w:asciiTheme="minorHAnsi" w:hAnsiTheme="minorHAnsi" w:cs="Arial"/>
          <w:szCs w:val="18"/>
        </w:rPr>
        <w:t xml:space="preserve">Gigabit </w:t>
      </w:r>
    </w:p>
    <w:p w14:paraId="3A94BA83" w14:textId="77777777" w:rsidR="00930F44" w:rsidRDefault="00930F44" w:rsidP="00BA45EC">
      <w:pPr>
        <w:pStyle w:val="ListParagraph"/>
        <w:numPr>
          <w:ilvl w:val="1"/>
          <w:numId w:val="23"/>
        </w:numPr>
        <w:spacing w:line="276" w:lineRule="auto"/>
        <w:rPr>
          <w:rFonts w:asciiTheme="minorHAnsi" w:hAnsiTheme="minorHAnsi" w:cs="Arial"/>
          <w:szCs w:val="18"/>
        </w:rPr>
      </w:pPr>
      <w:r w:rsidRPr="00930F44">
        <w:rPr>
          <w:rFonts w:asciiTheme="minorHAnsi" w:hAnsiTheme="minorHAnsi" w:cs="Arial"/>
          <w:szCs w:val="18"/>
        </w:rPr>
        <w:t>Ethernet X2 (optional)</w:t>
      </w:r>
    </w:p>
    <w:p w14:paraId="1CCE84AC" w14:textId="77777777" w:rsidR="002B2B4B" w:rsidRDefault="00930F44" w:rsidP="00BA45EC">
      <w:pPr>
        <w:pStyle w:val="ListParagraph"/>
        <w:numPr>
          <w:ilvl w:val="0"/>
          <w:numId w:val="23"/>
        </w:numPr>
        <w:spacing w:line="276" w:lineRule="auto"/>
        <w:rPr>
          <w:rFonts w:asciiTheme="minorHAnsi" w:hAnsiTheme="minorHAnsi" w:cs="Arial"/>
          <w:szCs w:val="18"/>
        </w:rPr>
      </w:pPr>
      <w:r w:rsidRPr="00930F44">
        <w:rPr>
          <w:rFonts w:asciiTheme="minorHAnsi" w:hAnsiTheme="minorHAnsi" w:cs="Arial"/>
          <w:szCs w:val="18"/>
        </w:rPr>
        <w:t>The intercom server must support video codec: H.264/MPEG-4 AVC</w:t>
      </w:r>
    </w:p>
    <w:p w14:paraId="7B72C4C7" w14:textId="2434E8AA" w:rsidR="00930F44" w:rsidRPr="002B2B4B" w:rsidRDefault="00930F44" w:rsidP="00BA45EC">
      <w:pPr>
        <w:pStyle w:val="ListParagraph"/>
        <w:numPr>
          <w:ilvl w:val="0"/>
          <w:numId w:val="23"/>
        </w:numPr>
        <w:spacing w:line="276" w:lineRule="auto"/>
        <w:rPr>
          <w:rFonts w:asciiTheme="minorHAnsi" w:hAnsiTheme="minorHAnsi" w:cs="Arial"/>
          <w:szCs w:val="18"/>
        </w:rPr>
      </w:pPr>
      <w:r w:rsidRPr="002B2B4B">
        <w:rPr>
          <w:rFonts w:asciiTheme="minorHAnsi" w:hAnsiTheme="minorHAnsi" w:cs="Arial"/>
          <w:szCs w:val="18"/>
        </w:rPr>
        <w:t>Firewall</w:t>
      </w:r>
    </w:p>
    <w:p w14:paraId="7CF41268" w14:textId="77777777" w:rsidR="00930F44" w:rsidRPr="00930F44" w:rsidRDefault="00930F44" w:rsidP="00BA45EC">
      <w:pPr>
        <w:pStyle w:val="ListParagraph"/>
        <w:numPr>
          <w:ilvl w:val="1"/>
          <w:numId w:val="23"/>
        </w:numPr>
        <w:spacing w:line="276" w:lineRule="auto"/>
        <w:rPr>
          <w:rFonts w:asciiTheme="minorHAnsi" w:hAnsiTheme="minorHAnsi" w:cs="Arial"/>
          <w:szCs w:val="18"/>
        </w:rPr>
      </w:pPr>
      <w:r w:rsidRPr="00930F44">
        <w:rPr>
          <w:rFonts w:asciiTheme="minorHAnsi" w:hAnsiTheme="minorHAnsi" w:cs="Arial"/>
          <w:szCs w:val="18"/>
        </w:rPr>
        <w:t>The server shall have the ability to control, allow or block selected traffic.</w:t>
      </w:r>
    </w:p>
    <w:p w14:paraId="3A731365" w14:textId="77777777" w:rsidR="00930F44" w:rsidRPr="00930F44" w:rsidRDefault="00930F44" w:rsidP="00BA45EC">
      <w:pPr>
        <w:pStyle w:val="ListParagraph"/>
        <w:numPr>
          <w:ilvl w:val="0"/>
          <w:numId w:val="23"/>
        </w:numPr>
        <w:spacing w:line="276" w:lineRule="auto"/>
        <w:rPr>
          <w:rFonts w:asciiTheme="minorHAnsi" w:hAnsiTheme="minorHAnsi" w:cs="Arial"/>
          <w:szCs w:val="18"/>
        </w:rPr>
      </w:pPr>
      <w:r w:rsidRPr="00930F44">
        <w:rPr>
          <w:rFonts w:asciiTheme="minorHAnsi" w:hAnsiTheme="minorHAnsi" w:cs="Arial"/>
          <w:szCs w:val="18"/>
        </w:rPr>
        <w:t>IT -Security</w:t>
      </w:r>
    </w:p>
    <w:p w14:paraId="6BBBEE05" w14:textId="77777777" w:rsidR="00930F44" w:rsidRPr="00930F44" w:rsidRDefault="00930F44" w:rsidP="00BA45EC">
      <w:pPr>
        <w:pStyle w:val="ListParagraph"/>
        <w:numPr>
          <w:ilvl w:val="1"/>
          <w:numId w:val="23"/>
        </w:numPr>
        <w:spacing w:line="276" w:lineRule="auto"/>
        <w:rPr>
          <w:rFonts w:asciiTheme="minorHAnsi" w:hAnsiTheme="minorHAnsi" w:cs="Arial"/>
          <w:szCs w:val="18"/>
        </w:rPr>
      </w:pPr>
      <w:r w:rsidRPr="00930F44">
        <w:rPr>
          <w:rFonts w:asciiTheme="minorHAnsi" w:hAnsiTheme="minorHAnsi" w:cs="Arial"/>
          <w:szCs w:val="18"/>
        </w:rPr>
        <w:t>The following device configurations shall be available for IT-Security hardening:</w:t>
      </w:r>
    </w:p>
    <w:p w14:paraId="23A717F9" w14:textId="77777777" w:rsidR="00930F44" w:rsidRPr="00930F44" w:rsidRDefault="00930F44" w:rsidP="00BA45EC">
      <w:pPr>
        <w:pStyle w:val="ListParagraph"/>
        <w:numPr>
          <w:ilvl w:val="2"/>
          <w:numId w:val="23"/>
        </w:numPr>
        <w:spacing w:line="276" w:lineRule="auto"/>
        <w:rPr>
          <w:rFonts w:asciiTheme="minorHAnsi" w:hAnsiTheme="minorHAnsi" w:cs="Arial"/>
          <w:szCs w:val="18"/>
        </w:rPr>
      </w:pPr>
      <w:r w:rsidRPr="00930F44">
        <w:rPr>
          <w:rFonts w:asciiTheme="minorHAnsi" w:hAnsiTheme="minorHAnsi" w:cs="Arial"/>
          <w:szCs w:val="18"/>
        </w:rPr>
        <w:t>SIP over TLS (SIPS)</w:t>
      </w:r>
    </w:p>
    <w:p w14:paraId="5C4F837F" w14:textId="77777777" w:rsidR="00930F44" w:rsidRPr="00930F44" w:rsidRDefault="00930F44" w:rsidP="00BA45EC">
      <w:pPr>
        <w:pStyle w:val="ListParagraph"/>
        <w:numPr>
          <w:ilvl w:val="2"/>
          <w:numId w:val="23"/>
        </w:numPr>
        <w:spacing w:line="276" w:lineRule="auto"/>
        <w:rPr>
          <w:rFonts w:asciiTheme="minorHAnsi" w:hAnsiTheme="minorHAnsi" w:cs="Arial"/>
          <w:szCs w:val="18"/>
        </w:rPr>
      </w:pPr>
      <w:r w:rsidRPr="00930F44">
        <w:rPr>
          <w:rFonts w:asciiTheme="minorHAnsi" w:hAnsiTheme="minorHAnsi" w:cs="Arial"/>
          <w:szCs w:val="18"/>
        </w:rPr>
        <w:t>Transport Layer Security (TLS/SSL) SRTP (Secure Real-Time Transport Protocol)</w:t>
      </w:r>
    </w:p>
    <w:p w14:paraId="71748962" w14:textId="77777777" w:rsidR="00930F44" w:rsidRPr="00930F44" w:rsidRDefault="00930F44" w:rsidP="00BA45EC">
      <w:pPr>
        <w:pStyle w:val="ListParagraph"/>
        <w:numPr>
          <w:ilvl w:val="2"/>
          <w:numId w:val="23"/>
        </w:numPr>
        <w:spacing w:line="276" w:lineRule="auto"/>
        <w:rPr>
          <w:rFonts w:asciiTheme="minorHAnsi" w:hAnsiTheme="minorHAnsi" w:cs="Arial"/>
          <w:szCs w:val="18"/>
        </w:rPr>
      </w:pPr>
      <w:r w:rsidRPr="00930F44">
        <w:rPr>
          <w:rFonts w:asciiTheme="minorHAnsi" w:hAnsiTheme="minorHAnsi" w:cs="Arial"/>
          <w:szCs w:val="18"/>
        </w:rPr>
        <w:t>X.509 certificates</w:t>
      </w:r>
    </w:p>
    <w:p w14:paraId="1EC7642C" w14:textId="77777777" w:rsidR="00930F44" w:rsidRPr="00930F44" w:rsidRDefault="00930F44" w:rsidP="00BA45EC">
      <w:pPr>
        <w:pStyle w:val="ListParagraph"/>
        <w:numPr>
          <w:ilvl w:val="2"/>
          <w:numId w:val="23"/>
        </w:numPr>
        <w:spacing w:line="276" w:lineRule="auto"/>
        <w:rPr>
          <w:rFonts w:asciiTheme="minorHAnsi" w:hAnsiTheme="minorHAnsi" w:cs="Arial"/>
          <w:szCs w:val="18"/>
        </w:rPr>
      </w:pPr>
      <w:r w:rsidRPr="00930F44">
        <w:rPr>
          <w:rFonts w:asciiTheme="minorHAnsi" w:hAnsiTheme="minorHAnsi" w:cs="Arial"/>
          <w:szCs w:val="18"/>
        </w:rPr>
        <w:lastRenderedPageBreak/>
        <w:t>HTTPS for configuration through web interface</w:t>
      </w:r>
    </w:p>
    <w:p w14:paraId="625AB14B" w14:textId="77777777" w:rsidR="00930F44" w:rsidRPr="00930F44" w:rsidRDefault="00930F44" w:rsidP="00BA45EC">
      <w:pPr>
        <w:pStyle w:val="ListParagraph"/>
        <w:numPr>
          <w:ilvl w:val="2"/>
          <w:numId w:val="23"/>
        </w:numPr>
        <w:spacing w:line="276" w:lineRule="auto"/>
        <w:rPr>
          <w:rFonts w:asciiTheme="minorHAnsi" w:hAnsiTheme="minorHAnsi" w:cs="Arial"/>
          <w:szCs w:val="18"/>
        </w:rPr>
      </w:pPr>
      <w:r w:rsidRPr="00930F44">
        <w:rPr>
          <w:rFonts w:asciiTheme="minorHAnsi" w:hAnsiTheme="minorHAnsi" w:cs="Arial"/>
          <w:szCs w:val="18"/>
        </w:rPr>
        <w:t xml:space="preserve">IP Secure Connector </w:t>
      </w:r>
    </w:p>
    <w:p w14:paraId="4C5064C2" w14:textId="77777777" w:rsidR="00930F44" w:rsidRPr="00930F44" w:rsidRDefault="00930F44" w:rsidP="00BA45EC">
      <w:pPr>
        <w:pStyle w:val="ListParagraph"/>
        <w:numPr>
          <w:ilvl w:val="2"/>
          <w:numId w:val="23"/>
        </w:numPr>
        <w:spacing w:line="276" w:lineRule="auto"/>
        <w:rPr>
          <w:rFonts w:asciiTheme="minorHAnsi" w:hAnsiTheme="minorHAnsi" w:cs="Arial"/>
          <w:szCs w:val="18"/>
        </w:rPr>
      </w:pPr>
      <w:r w:rsidRPr="00930F44">
        <w:rPr>
          <w:rFonts w:asciiTheme="minorHAnsi" w:hAnsiTheme="minorHAnsi" w:cs="Arial"/>
          <w:szCs w:val="18"/>
        </w:rPr>
        <w:t xml:space="preserve">Receiving and sending remote control GET command via TLS </w:t>
      </w:r>
    </w:p>
    <w:p w14:paraId="43365080" w14:textId="77777777" w:rsidR="00930F44" w:rsidRPr="00930F44" w:rsidRDefault="00930F44" w:rsidP="00BA45EC">
      <w:pPr>
        <w:pStyle w:val="ListParagraph"/>
        <w:numPr>
          <w:ilvl w:val="2"/>
          <w:numId w:val="23"/>
        </w:numPr>
        <w:spacing w:line="276" w:lineRule="auto"/>
        <w:rPr>
          <w:rFonts w:asciiTheme="minorHAnsi" w:hAnsiTheme="minorHAnsi" w:cs="Arial"/>
          <w:szCs w:val="18"/>
        </w:rPr>
      </w:pPr>
      <w:r w:rsidRPr="00930F44">
        <w:rPr>
          <w:rFonts w:asciiTheme="minorHAnsi" w:hAnsiTheme="minorHAnsi" w:cs="Arial"/>
          <w:szCs w:val="18"/>
        </w:rPr>
        <w:t xml:space="preserve">SNMP traps </w:t>
      </w:r>
    </w:p>
    <w:p w14:paraId="15BB192B" w14:textId="77777777" w:rsidR="00930F44" w:rsidRPr="00930F44" w:rsidRDefault="00930F44" w:rsidP="00BA45EC">
      <w:pPr>
        <w:pStyle w:val="ListParagraph"/>
        <w:numPr>
          <w:ilvl w:val="2"/>
          <w:numId w:val="23"/>
        </w:numPr>
        <w:spacing w:line="276" w:lineRule="auto"/>
        <w:rPr>
          <w:rFonts w:asciiTheme="minorHAnsi" w:hAnsiTheme="minorHAnsi" w:cs="Arial"/>
          <w:szCs w:val="18"/>
        </w:rPr>
      </w:pPr>
      <w:r w:rsidRPr="00930F44">
        <w:rPr>
          <w:rFonts w:asciiTheme="minorHAnsi" w:hAnsiTheme="minorHAnsi" w:cs="Arial"/>
          <w:szCs w:val="18"/>
        </w:rPr>
        <w:t>IPv4 and IPv6 for SIP client/trunk connections with/without encrypted data</w:t>
      </w:r>
    </w:p>
    <w:p w14:paraId="45C131DB" w14:textId="77777777" w:rsidR="00930F44" w:rsidRPr="00930F44" w:rsidRDefault="00930F44" w:rsidP="00BA45EC">
      <w:pPr>
        <w:pStyle w:val="ListParagraph"/>
        <w:numPr>
          <w:ilvl w:val="2"/>
          <w:numId w:val="23"/>
        </w:numPr>
        <w:spacing w:line="276" w:lineRule="auto"/>
        <w:rPr>
          <w:rFonts w:asciiTheme="minorHAnsi" w:hAnsiTheme="minorHAnsi" w:cs="Arial"/>
          <w:szCs w:val="18"/>
        </w:rPr>
      </w:pPr>
      <w:r w:rsidRPr="00930F44">
        <w:rPr>
          <w:rFonts w:asciiTheme="minorHAnsi" w:hAnsiTheme="minorHAnsi" w:cs="Arial"/>
          <w:szCs w:val="18"/>
        </w:rPr>
        <w:t>audio transport via TLS UDP, TCP, TLS, ICX over IP,</w:t>
      </w:r>
    </w:p>
    <w:p w14:paraId="1FA270FB" w14:textId="77777777" w:rsidR="00930F44" w:rsidRPr="00930F44" w:rsidRDefault="00930F44" w:rsidP="00BA45EC">
      <w:pPr>
        <w:pStyle w:val="ListParagraph"/>
        <w:numPr>
          <w:ilvl w:val="2"/>
          <w:numId w:val="23"/>
        </w:numPr>
        <w:spacing w:line="276" w:lineRule="auto"/>
        <w:rPr>
          <w:rFonts w:asciiTheme="minorHAnsi" w:hAnsiTheme="minorHAnsi" w:cs="Arial"/>
          <w:szCs w:val="18"/>
        </w:rPr>
      </w:pPr>
      <w:r w:rsidRPr="00930F44">
        <w:rPr>
          <w:rFonts w:asciiTheme="minorHAnsi" w:hAnsiTheme="minorHAnsi" w:cs="Arial"/>
          <w:szCs w:val="18"/>
        </w:rPr>
        <w:t>SIP, SIPS, RTP, SRTP</w:t>
      </w:r>
    </w:p>
    <w:p w14:paraId="35D51F88" w14:textId="77777777" w:rsidR="00930F44" w:rsidRPr="00930F44" w:rsidRDefault="00930F44" w:rsidP="00BA45EC">
      <w:pPr>
        <w:pStyle w:val="ListParagraph"/>
        <w:numPr>
          <w:ilvl w:val="2"/>
          <w:numId w:val="23"/>
        </w:numPr>
        <w:spacing w:line="276" w:lineRule="auto"/>
        <w:rPr>
          <w:rFonts w:asciiTheme="minorHAnsi" w:hAnsiTheme="minorHAnsi" w:cs="Arial"/>
          <w:szCs w:val="18"/>
        </w:rPr>
      </w:pPr>
      <w:r w:rsidRPr="00930F44">
        <w:rPr>
          <w:rFonts w:asciiTheme="minorHAnsi" w:hAnsiTheme="minorHAnsi" w:cs="Arial"/>
          <w:szCs w:val="18"/>
        </w:rPr>
        <w:t>ICX over IP, RTP, SIP over TLS and (S)RTP</w:t>
      </w:r>
    </w:p>
    <w:p w14:paraId="4C276FC9" w14:textId="77777777" w:rsidR="00930F44" w:rsidRPr="00930F44" w:rsidRDefault="00930F44" w:rsidP="00BA45EC">
      <w:pPr>
        <w:pStyle w:val="ListParagraph"/>
        <w:numPr>
          <w:ilvl w:val="2"/>
          <w:numId w:val="23"/>
        </w:numPr>
        <w:spacing w:line="276" w:lineRule="auto"/>
        <w:rPr>
          <w:rFonts w:asciiTheme="minorHAnsi" w:hAnsiTheme="minorHAnsi" w:cs="Arial"/>
          <w:szCs w:val="18"/>
        </w:rPr>
      </w:pPr>
      <w:r w:rsidRPr="00930F44">
        <w:rPr>
          <w:rFonts w:asciiTheme="minorHAnsi" w:hAnsiTheme="minorHAnsi" w:cs="Arial"/>
          <w:szCs w:val="18"/>
        </w:rPr>
        <w:t xml:space="preserve">Logging functionality including SIP messages indication via SIP Trace and activity entries indication. </w:t>
      </w:r>
    </w:p>
    <w:p w14:paraId="1FF84185" w14:textId="77777777" w:rsidR="00930F44" w:rsidRPr="00930F44" w:rsidRDefault="00930F44" w:rsidP="00BA45EC">
      <w:pPr>
        <w:pStyle w:val="ListParagraph"/>
        <w:numPr>
          <w:ilvl w:val="2"/>
          <w:numId w:val="23"/>
        </w:numPr>
        <w:spacing w:line="276" w:lineRule="auto"/>
        <w:rPr>
          <w:rFonts w:asciiTheme="minorHAnsi" w:hAnsiTheme="minorHAnsi" w:cs="Arial"/>
          <w:szCs w:val="18"/>
        </w:rPr>
      </w:pPr>
      <w:r w:rsidRPr="00930F44">
        <w:rPr>
          <w:rFonts w:asciiTheme="minorHAnsi" w:hAnsiTheme="minorHAnsi" w:cs="Arial"/>
          <w:szCs w:val="18"/>
        </w:rPr>
        <w:t>Brute-force attack prevention for web interface login</w:t>
      </w:r>
    </w:p>
    <w:p w14:paraId="11F65A72" w14:textId="77777777" w:rsidR="00930F44" w:rsidRPr="00930F44" w:rsidRDefault="00930F44" w:rsidP="00E274F2">
      <w:pPr>
        <w:pStyle w:val="ListParagraph"/>
        <w:numPr>
          <w:ilvl w:val="0"/>
          <w:numId w:val="23"/>
        </w:numPr>
        <w:spacing w:line="276" w:lineRule="auto"/>
        <w:rPr>
          <w:rFonts w:asciiTheme="minorHAnsi" w:hAnsiTheme="minorHAnsi" w:cs="Arial"/>
          <w:szCs w:val="18"/>
        </w:rPr>
      </w:pPr>
      <w:r w:rsidRPr="00930F44">
        <w:rPr>
          <w:rFonts w:asciiTheme="minorHAnsi" w:hAnsiTheme="minorHAnsi" w:cs="Arial"/>
          <w:szCs w:val="18"/>
        </w:rPr>
        <w:t>It is required that the manufacturer of the Elevator emergency Communications System complies to and is certified by one of the following standards:</w:t>
      </w:r>
    </w:p>
    <w:p w14:paraId="32F873B3" w14:textId="77777777" w:rsidR="00930F44" w:rsidRPr="00930F44" w:rsidRDefault="00930F44" w:rsidP="00E274F2">
      <w:pPr>
        <w:pStyle w:val="ListParagraph"/>
        <w:numPr>
          <w:ilvl w:val="1"/>
          <w:numId w:val="23"/>
        </w:numPr>
        <w:spacing w:line="276" w:lineRule="auto"/>
        <w:rPr>
          <w:rFonts w:asciiTheme="minorHAnsi" w:hAnsiTheme="minorHAnsi" w:cs="Arial"/>
          <w:szCs w:val="18"/>
        </w:rPr>
      </w:pPr>
      <w:r w:rsidRPr="00930F44">
        <w:rPr>
          <w:rFonts w:asciiTheme="minorHAnsi" w:hAnsiTheme="minorHAnsi" w:cs="Arial"/>
          <w:szCs w:val="18"/>
        </w:rPr>
        <w:t>ISO 27001</w:t>
      </w:r>
    </w:p>
    <w:p w14:paraId="12C6BFC5" w14:textId="007B5AEB" w:rsidR="00B11006" w:rsidRDefault="00930F44" w:rsidP="00E274F2">
      <w:pPr>
        <w:pStyle w:val="ListParagraph"/>
        <w:numPr>
          <w:ilvl w:val="1"/>
          <w:numId w:val="23"/>
        </w:numPr>
        <w:spacing w:line="276" w:lineRule="auto"/>
        <w:rPr>
          <w:rFonts w:asciiTheme="minorHAnsi" w:hAnsiTheme="minorHAnsi" w:cs="Arial"/>
          <w:szCs w:val="18"/>
        </w:rPr>
      </w:pPr>
      <w:r w:rsidRPr="00930F44">
        <w:rPr>
          <w:rFonts w:asciiTheme="minorHAnsi" w:hAnsiTheme="minorHAnsi" w:cs="Arial"/>
          <w:szCs w:val="18"/>
        </w:rPr>
        <w:t>IEC 62443-4-1</w:t>
      </w:r>
    </w:p>
    <w:p w14:paraId="7CE31D62" w14:textId="77777777" w:rsidR="004B624E" w:rsidRDefault="004B624E" w:rsidP="00E274F2">
      <w:pPr>
        <w:pStyle w:val="ListParagraph"/>
        <w:numPr>
          <w:ilvl w:val="0"/>
          <w:numId w:val="23"/>
        </w:numPr>
        <w:spacing w:line="276" w:lineRule="auto"/>
      </w:pPr>
      <w:r>
        <w:t>The Emergency Communications System Operation</w:t>
      </w:r>
    </w:p>
    <w:p w14:paraId="2FEB26E6" w14:textId="77777777" w:rsidR="004B624E" w:rsidRDefault="004B624E" w:rsidP="00E274F2">
      <w:pPr>
        <w:pStyle w:val="ListParagraph"/>
        <w:numPr>
          <w:ilvl w:val="1"/>
          <w:numId w:val="23"/>
        </w:numPr>
        <w:spacing w:line="276" w:lineRule="auto"/>
      </w:pPr>
      <w:r>
        <w:t>Pressing the emergency CALL BUTTON shall initiate a bi-directional audio/video call request to the authorized system operator(s)</w:t>
      </w:r>
    </w:p>
    <w:p w14:paraId="6B4012F4" w14:textId="77777777" w:rsidR="004B624E" w:rsidRDefault="004B624E" w:rsidP="00E274F2">
      <w:pPr>
        <w:pStyle w:val="ListParagraph"/>
        <w:numPr>
          <w:ilvl w:val="2"/>
          <w:numId w:val="23"/>
        </w:numPr>
        <w:spacing w:line="276" w:lineRule="auto"/>
      </w:pPr>
      <w:r>
        <w:t>The emergency intercom call request to the system operator must include the elevator’s location and number. This can be as an imbedded display text field on the operator video workstation monitor or intercom master station’s display. Pre-recorded audio messages containing the calling elevator’s location may also be used.</w:t>
      </w:r>
    </w:p>
    <w:p w14:paraId="14240CD6" w14:textId="77777777" w:rsidR="004B624E" w:rsidRDefault="004B624E" w:rsidP="00E274F2">
      <w:pPr>
        <w:pStyle w:val="ListParagraph"/>
        <w:numPr>
          <w:ilvl w:val="1"/>
          <w:numId w:val="23"/>
        </w:numPr>
        <w:spacing w:line="276" w:lineRule="auto"/>
      </w:pPr>
      <w:r>
        <w:t>The intercom audio and video calls once established may only be disconnected by an authorized system operator.</w:t>
      </w:r>
    </w:p>
    <w:p w14:paraId="460D1A53" w14:textId="77777777" w:rsidR="004B624E" w:rsidRDefault="004B624E" w:rsidP="00E274F2">
      <w:pPr>
        <w:pStyle w:val="ListParagraph"/>
        <w:numPr>
          <w:ilvl w:val="1"/>
          <w:numId w:val="23"/>
        </w:numPr>
        <w:spacing w:line="276" w:lineRule="auto"/>
      </w:pPr>
      <w:r>
        <w:t>The video camera must be mounted as to show the entire floor of the elevator for the system operator to verify if there are any occupants in the elevator.</w:t>
      </w:r>
    </w:p>
    <w:p w14:paraId="7FB7BEE9" w14:textId="77777777" w:rsidR="004B624E" w:rsidRDefault="004B624E" w:rsidP="00E274F2">
      <w:pPr>
        <w:pStyle w:val="ListParagraph"/>
        <w:numPr>
          <w:ilvl w:val="1"/>
          <w:numId w:val="23"/>
        </w:numPr>
        <w:spacing w:line="276" w:lineRule="auto"/>
      </w:pPr>
      <w:r>
        <w:t xml:space="preserve">The system operator must have the ability to call up a video stream from any elevator without having to initiate an audio call. The elevator video Identification shall appear on the Intercom workstation activation icon. Elevator calling identifications shall not require audio broadcasts of elevator ID numbers for re-call. </w:t>
      </w:r>
    </w:p>
    <w:p w14:paraId="4723EBE7" w14:textId="77777777" w:rsidR="004B624E" w:rsidRDefault="004B624E" w:rsidP="00E274F2">
      <w:pPr>
        <w:pStyle w:val="ListParagraph"/>
        <w:numPr>
          <w:ilvl w:val="1"/>
          <w:numId w:val="23"/>
        </w:numPr>
        <w:spacing w:line="276" w:lineRule="auto"/>
      </w:pPr>
      <w:r>
        <w:t>The touchscreen on the intercom station in the elevator must be capable of displaying the current call status.</w:t>
      </w:r>
    </w:p>
    <w:p w14:paraId="481DCF1D" w14:textId="77777777" w:rsidR="004B624E" w:rsidRDefault="004B624E" w:rsidP="00E274F2">
      <w:pPr>
        <w:pStyle w:val="ListParagraph"/>
        <w:numPr>
          <w:ilvl w:val="1"/>
          <w:numId w:val="23"/>
        </w:numPr>
        <w:spacing w:line="276" w:lineRule="auto"/>
      </w:pPr>
      <w:r>
        <w:t xml:space="preserve">Once the call is answered, the operator/authorized user must have the ability to communicate with and obtain responses from trapped passenger(s), including a passenger(s) who cannot verbally communicate or hear messages via Text messages sent to the touchscreen display of the intercom station in the elevator. These messages may indicate when help is on the way. </w:t>
      </w:r>
    </w:p>
    <w:p w14:paraId="3A9F6F57" w14:textId="77777777" w:rsidR="004B624E" w:rsidRDefault="004B624E" w:rsidP="00E274F2">
      <w:pPr>
        <w:pStyle w:val="ListParagraph"/>
        <w:numPr>
          <w:ilvl w:val="1"/>
          <w:numId w:val="23"/>
        </w:numPr>
        <w:spacing w:line="276" w:lineRule="auto"/>
      </w:pPr>
      <w:r>
        <w:t xml:space="preserve">The system operator may send custom text messages to the elevator’s touchscreen display via a free text field visible to the elevator occupants. </w:t>
      </w:r>
    </w:p>
    <w:p w14:paraId="117F345A" w14:textId="77777777" w:rsidR="004B624E" w:rsidRDefault="004B624E" w:rsidP="00E274F2">
      <w:pPr>
        <w:pStyle w:val="ListParagraph"/>
        <w:numPr>
          <w:ilvl w:val="1"/>
          <w:numId w:val="23"/>
        </w:numPr>
        <w:spacing w:line="276" w:lineRule="auto"/>
      </w:pPr>
      <w:r>
        <w:t xml:space="preserve">The system shall have the ability to launch the text messaging capability directly from a user interface based on the call location via a link.  There shall be no need to type in any code or site location based on the incoming call. </w:t>
      </w:r>
    </w:p>
    <w:p w14:paraId="580808B5" w14:textId="77777777" w:rsidR="004B624E" w:rsidRDefault="004B624E" w:rsidP="00E274F2">
      <w:pPr>
        <w:pStyle w:val="ListParagraph"/>
        <w:numPr>
          <w:ilvl w:val="1"/>
          <w:numId w:val="23"/>
        </w:numPr>
        <w:spacing w:line="276" w:lineRule="auto"/>
      </w:pPr>
      <w:r>
        <w:t>The elevator occupants will have the ability to respond to questions asked by the system operator by pressing either a “yes” or “no” icon displayed on the touchscreen of the intercom station in the elevator.</w:t>
      </w:r>
    </w:p>
    <w:p w14:paraId="4742E171" w14:textId="77777777" w:rsidR="004B624E" w:rsidRDefault="004B624E" w:rsidP="00E274F2">
      <w:pPr>
        <w:pStyle w:val="ListParagraph"/>
        <w:numPr>
          <w:ilvl w:val="1"/>
          <w:numId w:val="23"/>
        </w:numPr>
        <w:spacing w:line="276" w:lineRule="auto"/>
      </w:pPr>
      <w:r>
        <w:t xml:space="preserve">All messages sent from the system operator to the touchscreen display in the elevator and responses sent from the entrapped person in the elevator car must remain visible until a </w:t>
      </w:r>
      <w:r>
        <w:lastRenderedPageBreak/>
        <w:t>new message or question is sent to the elevator intercom station display by the system operator or the emergency call is reset by the system operator/authorized user.</w:t>
      </w:r>
    </w:p>
    <w:p w14:paraId="6BCF9626" w14:textId="77777777" w:rsidR="004B624E" w:rsidRDefault="004B624E" w:rsidP="00E274F2">
      <w:pPr>
        <w:pStyle w:val="ListParagraph"/>
        <w:numPr>
          <w:ilvl w:val="1"/>
          <w:numId w:val="23"/>
        </w:numPr>
        <w:spacing w:line="276" w:lineRule="auto"/>
      </w:pPr>
      <w:r>
        <w:t xml:space="preserve">If system automatic call time-outs are configured for the emergency communications system, The intercom system operator will have the ability to extend any system disconnect time. </w:t>
      </w:r>
    </w:p>
    <w:p w14:paraId="15C01170" w14:textId="77777777" w:rsidR="004B624E" w:rsidRDefault="004B624E" w:rsidP="00E274F2">
      <w:pPr>
        <w:pStyle w:val="ListParagraph"/>
        <w:numPr>
          <w:ilvl w:val="2"/>
          <w:numId w:val="23"/>
        </w:numPr>
        <w:spacing w:line="276" w:lineRule="auto"/>
      </w:pPr>
      <w:r>
        <w:t xml:space="preserve">If a timed call termination by the intercom server is about to be executed to the elevator call in progress an audio warning message must be played at least 20 seconds before the call time out is to occur, this will allow for the system operator to extend the call timer if necessary.  </w:t>
      </w:r>
    </w:p>
    <w:p w14:paraId="0469C33E" w14:textId="77777777" w:rsidR="004B624E" w:rsidRDefault="004B624E" w:rsidP="00E274F2">
      <w:pPr>
        <w:pStyle w:val="ListParagraph"/>
        <w:numPr>
          <w:ilvl w:val="1"/>
          <w:numId w:val="23"/>
        </w:numPr>
        <w:spacing w:line="276" w:lineRule="auto"/>
      </w:pPr>
      <w:r>
        <w:t xml:space="preserve">The elevator emergency calls shall not be transmitted to an automated answering system. </w:t>
      </w:r>
    </w:p>
    <w:p w14:paraId="6873D4EC" w14:textId="77777777" w:rsidR="004B624E" w:rsidRDefault="004B624E" w:rsidP="00E274F2">
      <w:pPr>
        <w:pStyle w:val="ListParagraph"/>
        <w:numPr>
          <w:ilvl w:val="1"/>
          <w:numId w:val="23"/>
        </w:numPr>
        <w:spacing w:line="276" w:lineRule="auto"/>
      </w:pPr>
      <w:r>
        <w:t>All emergency intercom calls are to be received by the appropriate system operator/authorized or first responder master stations, these may include P.C., cell phone or mobile tablet devices running approved intercom softclient software. The calls shall be answered by trained authorized personnel available 24 hours a day 7 days a week.</w:t>
      </w:r>
    </w:p>
    <w:p w14:paraId="3A1C24DB" w14:textId="1B51877E" w:rsidR="004B624E" w:rsidRPr="00E73A9C" w:rsidRDefault="004B624E" w:rsidP="00E274F2">
      <w:pPr>
        <w:pStyle w:val="ListParagraph"/>
        <w:numPr>
          <w:ilvl w:val="1"/>
          <w:numId w:val="23"/>
        </w:numPr>
        <w:spacing w:line="276" w:lineRule="auto"/>
      </w:pPr>
      <w:r>
        <w:t>All emergency communications calls to the master control desk stations must identify the caller information that includes the building location and elevator number to be displayed on the master station or workstation displays.</w:t>
      </w:r>
    </w:p>
    <w:sectPr w:rsidR="004B624E" w:rsidRPr="00E73A9C" w:rsidSect="007513AD">
      <w:headerReference w:type="default" r:id="rId8"/>
      <w:footerReference w:type="even" r:id="rId9"/>
      <w:footerReference w:type="default" r:id="rId10"/>
      <w:headerReference w:type="first" r:id="rId11"/>
      <w:footerReference w:type="first" r:id="rId12"/>
      <w:pgSz w:w="11900" w:h="16840"/>
      <w:pgMar w:top="2445" w:right="1247" w:bottom="1503" w:left="1247" w:header="794" w:footer="6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3930" w14:textId="77777777" w:rsidR="00084A2B" w:rsidRDefault="00084A2B" w:rsidP="00C96022">
      <w:r>
        <w:separator/>
      </w:r>
    </w:p>
    <w:p w14:paraId="21DCDA2B" w14:textId="77777777" w:rsidR="00084A2B" w:rsidRDefault="00084A2B"/>
  </w:endnote>
  <w:endnote w:type="continuationSeparator" w:id="0">
    <w:p w14:paraId="121E48C8" w14:textId="77777777" w:rsidR="00084A2B" w:rsidRDefault="00084A2B" w:rsidP="00C96022">
      <w:r>
        <w:continuationSeparator/>
      </w:r>
    </w:p>
    <w:p w14:paraId="2EDAE7FD" w14:textId="77777777" w:rsidR="00084A2B" w:rsidRDefault="00084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Times New Roman (Headings C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7F45" w14:textId="77777777" w:rsidR="0011311C" w:rsidRDefault="0011311C" w:rsidP="000634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8535E51" w14:textId="77777777" w:rsidR="0011311C" w:rsidRDefault="0011311C" w:rsidP="00063476">
    <w:pPr>
      <w:pStyle w:val="Footer"/>
    </w:pPr>
  </w:p>
  <w:p w14:paraId="31564AFA" w14:textId="77777777" w:rsidR="00316A94" w:rsidRDefault="00316A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8B30" w14:textId="1740BAC7" w:rsidR="00A90239" w:rsidRDefault="00A90239" w:rsidP="00706DE1">
    <w:pPr>
      <w:pStyle w:val="Footer"/>
      <w:tabs>
        <w:tab w:val="clear" w:pos="2977"/>
        <w:tab w:val="clear" w:pos="5387"/>
        <w:tab w:val="clear" w:pos="9781"/>
        <w:tab w:val="clear" w:pos="10312"/>
        <w:tab w:val="left" w:pos="2338"/>
        <w:tab w:val="left" w:pos="3261"/>
        <w:tab w:val="left" w:pos="4508"/>
        <w:tab w:val="left" w:pos="6495"/>
        <w:tab w:val="left" w:pos="9029"/>
        <w:tab w:val="right" w:pos="9858"/>
      </w:tabs>
      <w:spacing w:line="264" w:lineRule="auto"/>
      <w:rPr>
        <w:rFonts w:cs="Times New Roman (Body CS)"/>
        <w:w w:val="105"/>
        <w:sz w:val="12"/>
        <w:szCs w:val="12"/>
        <w:lang w:val="en-US"/>
      </w:rPr>
    </w:pPr>
  </w:p>
  <w:p w14:paraId="1BB9814A" w14:textId="3464F3C4" w:rsidR="00A252F8" w:rsidRPr="00706DE1" w:rsidRDefault="00D0580D" w:rsidP="002F6391">
    <w:pPr>
      <w:pStyle w:val="Footer"/>
      <w:tabs>
        <w:tab w:val="clear" w:pos="2977"/>
        <w:tab w:val="clear" w:pos="5387"/>
        <w:tab w:val="clear" w:pos="9781"/>
        <w:tab w:val="clear" w:pos="10312"/>
        <w:tab w:val="left" w:pos="2268"/>
        <w:tab w:val="left" w:pos="4395"/>
        <w:tab w:val="left" w:pos="6237"/>
        <w:tab w:val="left" w:pos="9029"/>
        <w:tab w:val="right" w:pos="9406"/>
      </w:tabs>
      <w:spacing w:line="264" w:lineRule="auto"/>
      <w:ind w:right="-1"/>
      <w:rPr>
        <w:rFonts w:cs="Times New Roman (Body CS)"/>
        <w:w w:val="105"/>
        <w:sz w:val="12"/>
        <w:szCs w:val="12"/>
      </w:rPr>
    </w:pPr>
    <w:r>
      <w:rPr>
        <w:rFonts w:cs="Times New Roman (Body CS)"/>
        <w:noProof/>
        <w:w w:val="105"/>
        <w:sz w:val="12"/>
        <w:szCs w:val="12"/>
        <w:lang w:val="en-US"/>
      </w:rPr>
      <w:drawing>
        <wp:anchor distT="0" distB="0" distL="114300" distR="114300" simplePos="0" relativeHeight="251669504" behindDoc="1" locked="0" layoutInCell="1" allowOverlap="1" wp14:anchorId="1AD5FA59" wp14:editId="7129162F">
          <wp:simplePos x="0" y="0"/>
          <wp:positionH relativeFrom="column">
            <wp:posOffset>4699000</wp:posOffset>
          </wp:positionH>
          <wp:positionV relativeFrom="paragraph">
            <wp:posOffset>10160</wp:posOffset>
          </wp:positionV>
          <wp:extent cx="1277620" cy="179248"/>
          <wp:effectExtent l="0" t="0" r="50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KH_memberBLACK.png"/>
                  <pic:cNvPicPr/>
                </pic:nvPicPr>
                <pic:blipFill>
                  <a:blip r:embed="rId1"/>
                  <a:stretch>
                    <a:fillRect/>
                  </a:stretch>
                </pic:blipFill>
                <pic:spPr>
                  <a:xfrm>
                    <a:off x="0" y="0"/>
                    <a:ext cx="1277620" cy="179248"/>
                  </a:xfrm>
                  <a:prstGeom prst="rect">
                    <a:avLst/>
                  </a:prstGeom>
                </pic:spPr>
              </pic:pic>
            </a:graphicData>
          </a:graphic>
          <wp14:sizeRelH relativeFrom="page">
            <wp14:pctWidth>0</wp14:pctWidth>
          </wp14:sizeRelH>
          <wp14:sizeRelV relativeFrom="page">
            <wp14:pctHeight>0</wp14:pctHeight>
          </wp14:sizeRelV>
        </wp:anchor>
      </w:drawing>
    </w:r>
    <w:proofErr w:type="spellStart"/>
    <w:r w:rsidR="005F1429" w:rsidRPr="00706DE1">
      <w:rPr>
        <w:rFonts w:cs="Times New Roman (Body CS)"/>
        <w:w w:val="105"/>
        <w:sz w:val="12"/>
        <w:szCs w:val="12"/>
        <w:lang w:val="en-US"/>
      </w:rPr>
      <w:t>C</w:t>
    </w:r>
    <w:r w:rsidR="000A7C98" w:rsidRPr="00706DE1">
      <w:rPr>
        <w:rFonts w:cs="Times New Roman (Body CS)"/>
        <w:w w:val="105"/>
        <w:sz w:val="12"/>
        <w:szCs w:val="12"/>
        <w:lang w:val="en-US"/>
      </w:rPr>
      <w:t>mmend</w:t>
    </w:r>
    <w:proofErr w:type="spellEnd"/>
    <w:r w:rsidR="0011311C" w:rsidRPr="00706DE1">
      <w:rPr>
        <w:rFonts w:cs="Times New Roman (Body CS)"/>
        <w:w w:val="105"/>
        <w:sz w:val="12"/>
        <w:szCs w:val="12"/>
        <w:lang w:val="en-US"/>
      </w:rPr>
      <w:t xml:space="preserve"> In</w:t>
    </w:r>
    <w:r w:rsidR="0075026C">
      <w:rPr>
        <w:rFonts w:cs="Times New Roman (Body CS)"/>
        <w:w w:val="105"/>
        <w:sz w:val="12"/>
        <w:szCs w:val="12"/>
        <w:lang w:val="en-US"/>
      </w:rPr>
      <w:t>c.</w:t>
    </w:r>
    <w:r w:rsidR="00174C28" w:rsidRPr="00706DE1">
      <w:rPr>
        <w:rFonts w:cs="Times New Roman (Body CS)"/>
        <w:w w:val="105"/>
        <w:sz w:val="12"/>
        <w:szCs w:val="12"/>
        <w:lang w:val="en-US"/>
      </w:rPr>
      <w:tab/>
    </w:r>
    <w:r w:rsidR="0099626D" w:rsidRPr="00706DE1">
      <w:rPr>
        <w:rFonts w:cs="Times New Roman (Body CS)"/>
        <w:w w:val="105"/>
        <w:sz w:val="12"/>
        <w:szCs w:val="12"/>
        <w:lang w:val="en-US"/>
      </w:rPr>
      <w:t xml:space="preserve">Phone: </w:t>
    </w:r>
    <w:r w:rsidR="005F1429" w:rsidRPr="00706DE1">
      <w:rPr>
        <w:rFonts w:cs="Times New Roman (Body CS)"/>
        <w:w w:val="105"/>
        <w:sz w:val="12"/>
        <w:szCs w:val="12"/>
        <w:lang w:val="en-US"/>
      </w:rPr>
      <w:t>+</w:t>
    </w:r>
    <w:r w:rsidR="0075026C">
      <w:rPr>
        <w:rFonts w:cs="Times New Roman (Body CS)"/>
        <w:w w:val="105"/>
        <w:sz w:val="12"/>
        <w:szCs w:val="12"/>
        <w:lang w:val="en-US"/>
      </w:rPr>
      <w:t>1 201 529 2425</w:t>
    </w:r>
    <w:r w:rsidR="00706DE1" w:rsidRPr="00706DE1">
      <w:rPr>
        <w:rFonts w:cs="Times New Roman (Body CS)"/>
        <w:w w:val="105"/>
        <w:sz w:val="12"/>
        <w:szCs w:val="12"/>
        <w:lang w:val="en-US"/>
      </w:rPr>
      <w:tab/>
    </w:r>
    <w:r w:rsidR="00706DE1" w:rsidRPr="00706DE1">
      <w:rPr>
        <w:rFonts w:cs="Times New Roman (Body CS)"/>
        <w:w w:val="105"/>
        <w:sz w:val="12"/>
        <w:szCs w:val="12"/>
      </w:rPr>
      <w:tab/>
    </w:r>
    <w:r w:rsidR="00706DE1" w:rsidRPr="00706DE1">
      <w:rPr>
        <w:rFonts w:cs="Times New Roman (Body CS)"/>
        <w:w w:val="105"/>
        <w:sz w:val="12"/>
        <w:szCs w:val="12"/>
      </w:rPr>
      <w:tab/>
    </w:r>
    <w:r w:rsidR="00A252F8" w:rsidRPr="00706DE1">
      <w:rPr>
        <w:rFonts w:cs="Times New Roman (Body CS)"/>
        <w:w w:val="105"/>
        <w:sz w:val="12"/>
        <w:szCs w:val="12"/>
      </w:rPr>
      <w:tab/>
    </w:r>
  </w:p>
  <w:p w14:paraId="36A1A6FC" w14:textId="77777777" w:rsidR="0008387A" w:rsidRPr="00706DE1" w:rsidRDefault="0075026C" w:rsidP="002F6391">
    <w:pPr>
      <w:pStyle w:val="Footer"/>
      <w:tabs>
        <w:tab w:val="clear" w:pos="2977"/>
        <w:tab w:val="clear" w:pos="5387"/>
        <w:tab w:val="clear" w:pos="9781"/>
        <w:tab w:val="clear" w:pos="10312"/>
        <w:tab w:val="left" w:pos="2268"/>
        <w:tab w:val="left" w:pos="4395"/>
        <w:tab w:val="left" w:pos="6237"/>
        <w:tab w:val="left" w:pos="9029"/>
        <w:tab w:val="right" w:pos="9406"/>
      </w:tabs>
      <w:spacing w:line="264" w:lineRule="auto"/>
      <w:ind w:right="-1"/>
      <w:rPr>
        <w:rFonts w:cs="Times New Roman (Body CS)"/>
        <w:w w:val="105"/>
        <w:sz w:val="12"/>
        <w:szCs w:val="12"/>
      </w:rPr>
    </w:pPr>
    <w:r>
      <w:rPr>
        <w:rFonts w:cs="Times New Roman (Body CS)"/>
        <w:w w:val="105"/>
        <w:sz w:val="12"/>
        <w:szCs w:val="12"/>
      </w:rPr>
      <w:t>63 Ramapo Valley Rd.</w:t>
    </w:r>
    <w:r w:rsidR="005F1429" w:rsidRPr="00706DE1">
      <w:rPr>
        <w:rFonts w:cs="Times New Roman (Body CS)"/>
        <w:w w:val="105"/>
        <w:sz w:val="12"/>
        <w:szCs w:val="12"/>
      </w:rPr>
      <w:tab/>
    </w:r>
    <w:r w:rsidR="0099626D" w:rsidRPr="00706DE1">
      <w:rPr>
        <w:rFonts w:cs="Times New Roman (Body CS)"/>
        <w:w w:val="105"/>
        <w:sz w:val="12"/>
        <w:szCs w:val="12"/>
      </w:rPr>
      <w:t>Fax: +</w:t>
    </w:r>
    <w:r>
      <w:rPr>
        <w:rFonts w:cs="Times New Roman (Body CS)"/>
        <w:w w:val="105"/>
        <w:sz w:val="12"/>
        <w:szCs w:val="12"/>
      </w:rPr>
      <w:t>1 201 529 0008</w:t>
    </w:r>
    <w:r w:rsidR="00706DE1" w:rsidRPr="00706DE1">
      <w:rPr>
        <w:rFonts w:cs="Times New Roman (Body CS)"/>
        <w:w w:val="105"/>
        <w:sz w:val="12"/>
        <w:szCs w:val="12"/>
      </w:rPr>
      <w:tab/>
    </w:r>
    <w:r w:rsidR="0099626D" w:rsidRPr="00706DE1">
      <w:rPr>
        <w:rFonts w:cs="Times New Roman (Body CS)"/>
        <w:w w:val="105"/>
        <w:sz w:val="12"/>
        <w:szCs w:val="12"/>
      </w:rPr>
      <w:tab/>
    </w:r>
    <w:r w:rsidR="0099626D" w:rsidRPr="00706DE1">
      <w:rPr>
        <w:rFonts w:cs="Times New Roman (Body CS)"/>
        <w:w w:val="105"/>
        <w:sz w:val="12"/>
        <w:szCs w:val="12"/>
      </w:rPr>
      <w:tab/>
    </w:r>
  </w:p>
  <w:p w14:paraId="728FE6BD" w14:textId="3DD7838C" w:rsidR="00706DE1" w:rsidRPr="00706DE1" w:rsidRDefault="0075026C" w:rsidP="002F6391">
    <w:pPr>
      <w:pStyle w:val="Footer"/>
      <w:tabs>
        <w:tab w:val="clear" w:pos="2977"/>
        <w:tab w:val="clear" w:pos="5387"/>
        <w:tab w:val="clear" w:pos="9781"/>
        <w:tab w:val="clear" w:pos="10312"/>
        <w:tab w:val="left" w:pos="2268"/>
        <w:tab w:val="left" w:pos="4395"/>
        <w:tab w:val="left" w:pos="6237"/>
        <w:tab w:val="right" w:pos="9406"/>
        <w:tab w:val="right" w:pos="9916"/>
      </w:tabs>
      <w:spacing w:line="264" w:lineRule="auto"/>
      <w:ind w:right="-1"/>
      <w:rPr>
        <w:rFonts w:cs="Times New Roman (Body CS)"/>
        <w:w w:val="105"/>
        <w:sz w:val="12"/>
        <w:szCs w:val="12"/>
        <w:lang w:val="en-US"/>
      </w:rPr>
    </w:pPr>
    <w:r>
      <w:rPr>
        <w:rFonts w:cs="Times New Roman (Body CS)"/>
        <w:w w:val="105"/>
        <w:sz w:val="12"/>
        <w:szCs w:val="12"/>
        <w:lang w:val="en-US"/>
      </w:rPr>
      <w:t>Mahwah, NJ 07430</w:t>
    </w:r>
    <w:r w:rsidR="00A252F8" w:rsidRPr="00706DE1">
      <w:rPr>
        <w:rFonts w:cs="Times New Roman (Body CS)"/>
        <w:w w:val="105"/>
        <w:sz w:val="12"/>
        <w:szCs w:val="12"/>
        <w:lang w:val="en-US"/>
      </w:rPr>
      <w:tab/>
    </w:r>
    <w:r w:rsidR="0099626D" w:rsidRPr="00706DE1">
      <w:rPr>
        <w:rFonts w:cs="Times New Roman (Body CS)"/>
        <w:w w:val="105"/>
        <w:sz w:val="12"/>
        <w:szCs w:val="12"/>
        <w:lang w:val="en-US"/>
      </w:rPr>
      <w:t xml:space="preserve">Mail: </w:t>
    </w:r>
    <w:r>
      <w:rPr>
        <w:rFonts w:cs="Times New Roman (Body CS)"/>
        <w:w w:val="105"/>
        <w:sz w:val="12"/>
        <w:szCs w:val="12"/>
        <w:lang w:val="en-US"/>
      </w:rPr>
      <w:t>iss</w:t>
    </w:r>
    <w:r w:rsidR="0099626D" w:rsidRPr="00706DE1">
      <w:rPr>
        <w:rFonts w:cs="Times New Roman (Body CS)"/>
        <w:w w:val="105"/>
        <w:sz w:val="12"/>
        <w:szCs w:val="12"/>
        <w:lang w:val="en-US"/>
      </w:rPr>
      <w:t>@commend</w:t>
    </w:r>
    <w:r>
      <w:rPr>
        <w:rFonts w:cs="Times New Roman (Body CS)"/>
        <w:w w:val="105"/>
        <w:sz w:val="12"/>
        <w:szCs w:val="12"/>
        <w:lang w:val="en-US"/>
      </w:rPr>
      <w:t>usa</w:t>
    </w:r>
    <w:r w:rsidR="0099626D" w:rsidRPr="00706DE1">
      <w:rPr>
        <w:rFonts w:cs="Times New Roman (Body CS)"/>
        <w:w w:val="105"/>
        <w:sz w:val="12"/>
        <w:szCs w:val="12"/>
        <w:lang w:val="en-US"/>
      </w:rPr>
      <w:t>.com</w:t>
    </w:r>
    <w:r w:rsidR="00174C28" w:rsidRPr="00706DE1">
      <w:rPr>
        <w:rFonts w:cs="Times New Roman (Body CS)"/>
        <w:w w:val="105"/>
        <w:sz w:val="12"/>
        <w:szCs w:val="12"/>
        <w:lang w:val="en-US"/>
      </w:rPr>
      <w:tab/>
    </w:r>
    <w:r w:rsidR="00706DE1" w:rsidRPr="00706DE1">
      <w:rPr>
        <w:rFonts w:cs="Times New Roman (Body CS)"/>
        <w:w w:val="105"/>
        <w:sz w:val="12"/>
        <w:szCs w:val="12"/>
        <w:lang w:val="en-US"/>
      </w:rPr>
      <w:tab/>
    </w:r>
    <w:r w:rsidR="00706DE1" w:rsidRPr="00706DE1">
      <w:rPr>
        <w:rFonts w:cs="Times New Roman (Body CS)"/>
        <w:w w:val="105"/>
        <w:sz w:val="12"/>
        <w:szCs w:val="12"/>
        <w:lang w:val="en-US"/>
      </w:rPr>
      <w:tab/>
    </w:r>
    <w:r w:rsidR="0099626D" w:rsidRPr="00706DE1">
      <w:rPr>
        <w:rFonts w:cs="Times New Roman (Body CS)"/>
        <w:w w:val="105"/>
        <w:sz w:val="12"/>
        <w:szCs w:val="12"/>
        <w:lang w:val="en-US"/>
      </w:rPr>
      <w:t>commend.com</w:t>
    </w:r>
  </w:p>
  <w:p w14:paraId="1593CEA8" w14:textId="0B260C6D" w:rsidR="00316A94" w:rsidRPr="00706DE1" w:rsidRDefault="00316A94" w:rsidP="00A90239">
    <w:pPr>
      <w:tabs>
        <w:tab w:val="left" w:pos="4508"/>
        <w:tab w:val="left" w:pos="6495"/>
        <w:tab w:val="left" w:pos="9029"/>
      </w:tabs>
      <w:ind w:left="-252" w:right="-253"/>
      <w:rPr>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5F75" w14:textId="24F07AF0" w:rsidR="00C42D02" w:rsidRDefault="00537CE9">
    <w:pPr>
      <w:pStyle w:val="Footer"/>
    </w:pPr>
    <w:r>
      <w:rPr>
        <w:noProof/>
      </w:rPr>
      <mc:AlternateContent>
        <mc:Choice Requires="wps">
          <w:drawing>
            <wp:anchor distT="0" distB="0" distL="114300" distR="114300" simplePos="0" relativeHeight="251665408" behindDoc="0" locked="0" layoutInCell="1" allowOverlap="1" wp14:anchorId="1F3169C8" wp14:editId="757858B8">
              <wp:simplePos x="0" y="0"/>
              <wp:positionH relativeFrom="column">
                <wp:posOffset>-3636645</wp:posOffset>
              </wp:positionH>
              <wp:positionV relativeFrom="paragraph">
                <wp:posOffset>-2438400</wp:posOffset>
              </wp:positionV>
              <wp:extent cx="6016625" cy="6016625"/>
              <wp:effectExtent l="0" t="0" r="3175" b="0"/>
              <wp:wrapNone/>
              <wp:docPr id="25" name="Block Ar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6625" cy="6016625"/>
                      </a:xfrm>
                      <a:prstGeom prst="blockArc">
                        <a:avLst>
                          <a:gd name="adj1" fmla="val 16189138"/>
                          <a:gd name="adj2" fmla="val 21573800"/>
                          <a:gd name="adj3" fmla="val 17908"/>
                        </a:avLst>
                      </a:prstGeom>
                      <a:solidFill>
                        <a:srgbClr val="006ED2"/>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E37C50" id="Block Arc 1" o:spid="_x0000_s1026" style="position:absolute;margin-left:-286.35pt;margin-top:-192pt;width:473.75pt;height:47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6625,601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" path="m2998807,15c4655005,-5218,6003915,1329228,6016538,2985386r-1077426,8211c4931011,1930609,4065226,1074108,3002212,1077467l2998807,15xe" fillcolor="#006ed2" strokecolor="#0067c7 [3044]">
              <v:path arrowok="t" o:connecttype="custom" o:connectlocs="2998807,15;6016538,2985386;4939112,2993597;3002212,1077467;2998807,15"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1BD65" w14:textId="77777777" w:rsidR="00084A2B" w:rsidRDefault="00084A2B" w:rsidP="00C96022">
      <w:r>
        <w:separator/>
      </w:r>
    </w:p>
    <w:p w14:paraId="39FB8F21" w14:textId="77777777" w:rsidR="00084A2B" w:rsidRDefault="00084A2B"/>
  </w:footnote>
  <w:footnote w:type="continuationSeparator" w:id="0">
    <w:p w14:paraId="01D93F5A" w14:textId="77777777" w:rsidR="00084A2B" w:rsidRDefault="00084A2B" w:rsidP="00C96022">
      <w:r>
        <w:continuationSeparator/>
      </w:r>
    </w:p>
    <w:p w14:paraId="06600AA3" w14:textId="77777777" w:rsidR="00084A2B" w:rsidRDefault="00084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22B4" w14:textId="77777777" w:rsidR="007E2E10" w:rsidRDefault="007E2E10" w:rsidP="007E2E10">
    <w:pPr>
      <w:pStyle w:val="Header"/>
    </w:pPr>
  </w:p>
  <w:p w14:paraId="71D8BBB1" w14:textId="77777777" w:rsidR="007E2E10" w:rsidRDefault="007E2E10" w:rsidP="007E2E10">
    <w:pPr>
      <w:pStyle w:val="Header"/>
    </w:pPr>
  </w:p>
  <w:p w14:paraId="411821EC" w14:textId="77777777" w:rsidR="007E2E10" w:rsidRDefault="007E2E10" w:rsidP="007E2E10">
    <w:pPr>
      <w:pStyle w:val="Header"/>
    </w:pPr>
  </w:p>
  <w:p w14:paraId="51752386" w14:textId="22A578CD" w:rsidR="00316A94" w:rsidRPr="007E2E10" w:rsidRDefault="007E2E10" w:rsidP="007E2E10">
    <w:pPr>
      <w:pStyle w:val="Header"/>
    </w:pPr>
    <w:r>
      <w:rPr>
        <w:noProof/>
      </w:rPr>
      <mc:AlternateContent>
        <mc:Choice Requires="wpg">
          <w:drawing>
            <wp:anchor distT="0" distB="0" distL="114300" distR="114300" simplePos="0" relativeHeight="251671552" behindDoc="1" locked="0" layoutInCell="1" allowOverlap="1" wp14:anchorId="217DB91B" wp14:editId="694605F6">
              <wp:simplePos x="0" y="0"/>
              <wp:positionH relativeFrom="margin">
                <wp:align>center</wp:align>
              </wp:positionH>
              <wp:positionV relativeFrom="page">
                <wp:posOffset>507365</wp:posOffset>
              </wp:positionV>
              <wp:extent cx="985520" cy="1009650"/>
              <wp:effectExtent l="0" t="0" r="24130" b="19050"/>
              <wp:wrapNone/>
              <wp:docPr id="805848250" name="Grafik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520" cy="1009650"/>
                        <a:chOff x="0" y="0"/>
                        <a:chExt cx="28125" cy="28770"/>
                      </a:xfrm>
                    </wpg:grpSpPr>
                    <wps:wsp>
                      <wps:cNvPr id="20915198" name="Freeform 2"/>
                      <wps:cNvSpPr>
                        <a:spLocks/>
                      </wps:cNvSpPr>
                      <wps:spPr bwMode="auto">
                        <a:xfrm>
                          <a:off x="3134" y="25445"/>
                          <a:ext cx="3325" cy="3325"/>
                        </a:xfrm>
                        <a:custGeom>
                          <a:avLst/>
                          <a:gdLst>
                            <a:gd name="T0" fmla="*/ 166738 w 332495"/>
                            <a:gd name="T1" fmla="*/ 0 h 332495"/>
                            <a:gd name="T2" fmla="*/ 0 w 332495"/>
                            <a:gd name="T3" fmla="*/ 166738 h 332495"/>
                            <a:gd name="T4" fmla="*/ 166738 w 332495"/>
                            <a:gd name="T5" fmla="*/ 333474 h 332495"/>
                            <a:gd name="T6" fmla="*/ 333475 w 332495"/>
                            <a:gd name="T7" fmla="*/ 166738 h 332495"/>
                            <a:gd name="T8" fmla="*/ 166738 w 332495"/>
                            <a:gd name="T9" fmla="*/ 0 h 332495"/>
                            <a:gd name="T10" fmla="*/ 166738 w 332495"/>
                            <a:gd name="T11" fmla="*/ 75300 h 332495"/>
                            <a:gd name="T12" fmla="*/ 256707 w 332495"/>
                            <a:gd name="T13" fmla="*/ 166738 h 332495"/>
                            <a:gd name="T14" fmla="*/ 166738 w 332495"/>
                            <a:gd name="T15" fmla="*/ 258174 h 332495"/>
                            <a:gd name="T16" fmla="*/ 76767 w 332495"/>
                            <a:gd name="T17" fmla="*/ 166738 h 332495"/>
                            <a:gd name="T18" fmla="*/ 166738 w 332495"/>
                            <a:gd name="T19" fmla="*/ 75300 h 3324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32495" h="332495">
                              <a:moveTo>
                                <a:pt x="166737" y="0"/>
                              </a:moveTo>
                              <a:cubicBezTo>
                                <a:pt x="75301" y="0"/>
                                <a:pt x="0" y="73834"/>
                                <a:pt x="0" y="166737"/>
                              </a:cubicBezTo>
                              <a:cubicBezTo>
                                <a:pt x="0" y="258173"/>
                                <a:pt x="73834" y="333473"/>
                                <a:pt x="166737" y="333473"/>
                              </a:cubicBezTo>
                              <a:cubicBezTo>
                                <a:pt x="258173" y="333473"/>
                                <a:pt x="333474" y="259640"/>
                                <a:pt x="333474" y="166737"/>
                              </a:cubicBezTo>
                              <a:cubicBezTo>
                                <a:pt x="332007" y="73834"/>
                                <a:pt x="258173" y="0"/>
                                <a:pt x="166737" y="0"/>
                              </a:cubicBezTo>
                              <a:moveTo>
                                <a:pt x="166737" y="75300"/>
                              </a:moveTo>
                              <a:cubicBezTo>
                                <a:pt x="216122" y="75300"/>
                                <a:pt x="256706" y="117351"/>
                                <a:pt x="256706" y="166737"/>
                              </a:cubicBezTo>
                              <a:cubicBezTo>
                                <a:pt x="256706" y="216122"/>
                                <a:pt x="216122" y="258173"/>
                                <a:pt x="166737" y="258173"/>
                              </a:cubicBezTo>
                              <a:cubicBezTo>
                                <a:pt x="117352" y="258173"/>
                                <a:pt x="76767" y="216122"/>
                                <a:pt x="76767" y="166737"/>
                              </a:cubicBezTo>
                              <a:cubicBezTo>
                                <a:pt x="76767" y="117351"/>
                                <a:pt x="117352" y="75300"/>
                                <a:pt x="166737" y="75300"/>
                              </a:cubicBezTo>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s:wsp>
                      <wps:cNvPr id="641455301" name="Freeform 3"/>
                      <wps:cNvSpPr>
                        <a:spLocks/>
                      </wps:cNvSpPr>
                      <wps:spPr bwMode="auto">
                        <a:xfrm>
                          <a:off x="24849" y="24355"/>
                          <a:ext cx="3276" cy="4400"/>
                        </a:xfrm>
                        <a:custGeom>
                          <a:avLst/>
                          <a:gdLst>
                            <a:gd name="T0" fmla="*/ 250839 w 327606"/>
                            <a:gd name="T1" fmla="*/ 0 h 440067"/>
                            <a:gd name="T2" fmla="*/ 250839 w 327606"/>
                            <a:gd name="T3" fmla="*/ 136421 h 440067"/>
                            <a:gd name="T4" fmla="*/ 165270 w 327606"/>
                            <a:gd name="T5" fmla="*/ 110506 h 440067"/>
                            <a:gd name="T6" fmla="*/ 0 w 327606"/>
                            <a:gd name="T7" fmla="*/ 275777 h 440067"/>
                            <a:gd name="T8" fmla="*/ 165270 w 327606"/>
                            <a:gd name="T9" fmla="*/ 442514 h 440067"/>
                            <a:gd name="T10" fmla="*/ 330540 w 327606"/>
                            <a:gd name="T11" fmla="*/ 275777 h 440067"/>
                            <a:gd name="T12" fmla="*/ 330540 w 327606"/>
                            <a:gd name="T13" fmla="*/ 0 h 440067"/>
                            <a:gd name="T14" fmla="*/ 250839 w 327606"/>
                            <a:gd name="T15" fmla="*/ 0 h 440067"/>
                            <a:gd name="T16" fmla="*/ 250839 w 327606"/>
                            <a:gd name="T17" fmla="*/ 0 h 440067"/>
                            <a:gd name="T18" fmla="*/ 165270 w 327606"/>
                            <a:gd name="T19" fmla="*/ 368680 h 440067"/>
                            <a:gd name="T20" fmla="*/ 73834 w 327606"/>
                            <a:gd name="T21" fmla="*/ 277244 h 440067"/>
                            <a:gd name="T22" fmla="*/ 165270 w 327606"/>
                            <a:gd name="T23" fmla="*/ 184339 h 440067"/>
                            <a:gd name="T24" fmla="*/ 256706 w 327606"/>
                            <a:gd name="T25" fmla="*/ 277244 h 440067"/>
                            <a:gd name="T26" fmla="*/ 165270 w 327606"/>
                            <a:gd name="T27" fmla="*/ 368680 h 4400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27606" h="440067">
                              <a:moveTo>
                                <a:pt x="250839" y="0"/>
                              </a:moveTo>
                              <a:lnTo>
                                <a:pt x="250839" y="136421"/>
                              </a:lnTo>
                              <a:cubicBezTo>
                                <a:pt x="224924" y="120285"/>
                                <a:pt x="197053" y="110506"/>
                                <a:pt x="165270" y="110506"/>
                              </a:cubicBezTo>
                              <a:cubicBezTo>
                                <a:pt x="73834" y="110506"/>
                                <a:pt x="0" y="184339"/>
                                <a:pt x="0" y="275776"/>
                              </a:cubicBezTo>
                              <a:cubicBezTo>
                                <a:pt x="0" y="367212"/>
                                <a:pt x="72367" y="442513"/>
                                <a:pt x="165270" y="442513"/>
                              </a:cubicBezTo>
                              <a:cubicBezTo>
                                <a:pt x="256706" y="442513"/>
                                <a:pt x="330540" y="373080"/>
                                <a:pt x="330540" y="275776"/>
                              </a:cubicBezTo>
                              <a:lnTo>
                                <a:pt x="330540" y="0"/>
                              </a:lnTo>
                              <a:lnTo>
                                <a:pt x="250839" y="0"/>
                              </a:lnTo>
                              <a:close/>
                              <a:moveTo>
                                <a:pt x="165270" y="368679"/>
                              </a:moveTo>
                              <a:cubicBezTo>
                                <a:pt x="115885" y="368679"/>
                                <a:pt x="73834" y="325161"/>
                                <a:pt x="73834" y="277243"/>
                              </a:cubicBezTo>
                              <a:cubicBezTo>
                                <a:pt x="73834" y="227857"/>
                                <a:pt x="115885" y="184339"/>
                                <a:pt x="165270" y="184339"/>
                              </a:cubicBezTo>
                              <a:cubicBezTo>
                                <a:pt x="214655" y="184339"/>
                                <a:pt x="256706" y="227857"/>
                                <a:pt x="256706" y="277243"/>
                              </a:cubicBezTo>
                              <a:cubicBezTo>
                                <a:pt x="255240" y="325161"/>
                                <a:pt x="213188" y="368679"/>
                                <a:pt x="165270" y="368679"/>
                              </a:cubicBezTo>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s:wsp>
                      <wps:cNvPr id="1653372802" name="Freeform 4"/>
                      <wps:cNvSpPr>
                        <a:spLocks/>
                      </wps:cNvSpPr>
                      <wps:spPr bwMode="auto">
                        <a:xfrm>
                          <a:off x="17827" y="25431"/>
                          <a:ext cx="3032" cy="3324"/>
                        </a:xfrm>
                        <a:custGeom>
                          <a:avLst/>
                          <a:gdLst>
                            <a:gd name="T0" fmla="*/ 304625 w 303158"/>
                            <a:gd name="T1" fmla="*/ 198521 h 332495"/>
                            <a:gd name="T2" fmla="*/ 306092 w 303158"/>
                            <a:gd name="T3" fmla="*/ 166738 h 332495"/>
                            <a:gd name="T4" fmla="*/ 159402 w 303158"/>
                            <a:gd name="T5" fmla="*/ 0 h 332495"/>
                            <a:gd name="T6" fmla="*/ 0 w 303158"/>
                            <a:gd name="T7" fmla="*/ 166738 h 332495"/>
                            <a:gd name="T8" fmla="*/ 159402 w 303158"/>
                            <a:gd name="T9" fmla="*/ 333475 h 332495"/>
                            <a:gd name="T10" fmla="*/ 285555 w 303158"/>
                            <a:gd name="T11" fmla="*/ 281156 h 332495"/>
                            <a:gd name="T12" fmla="*/ 233236 w 303158"/>
                            <a:gd name="T13" fmla="*/ 230303 h 332495"/>
                            <a:gd name="T14" fmla="*/ 165270 w 303158"/>
                            <a:gd name="T15" fmla="*/ 262086 h 332495"/>
                            <a:gd name="T16" fmla="*/ 75301 w 303158"/>
                            <a:gd name="T17" fmla="*/ 199499 h 332495"/>
                            <a:gd name="T18" fmla="*/ 304625 w 303158"/>
                            <a:gd name="T19" fmla="*/ 198521 h 332495"/>
                            <a:gd name="T20" fmla="*/ 152557 w 303158"/>
                            <a:gd name="T21" fmla="*/ 76767 h 332495"/>
                            <a:gd name="T22" fmla="*/ 227858 w 303158"/>
                            <a:gd name="T23" fmla="*/ 142289 h 332495"/>
                            <a:gd name="T24" fmla="*/ 74323 w 303158"/>
                            <a:gd name="T25" fmla="*/ 142289 h 332495"/>
                            <a:gd name="T26" fmla="*/ 152557 w 303158"/>
                            <a:gd name="T27" fmla="*/ 76767 h 3324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3158" h="332495">
                              <a:moveTo>
                                <a:pt x="304625" y="198520"/>
                              </a:moveTo>
                              <a:cubicBezTo>
                                <a:pt x="306092" y="188251"/>
                                <a:pt x="306092" y="176516"/>
                                <a:pt x="306092" y="166737"/>
                              </a:cubicBezTo>
                              <a:cubicBezTo>
                                <a:pt x="306092" y="79701"/>
                                <a:pt x="250839" y="0"/>
                                <a:pt x="159402" y="0"/>
                              </a:cubicBezTo>
                              <a:cubicBezTo>
                                <a:pt x="67966" y="0"/>
                                <a:pt x="0" y="73834"/>
                                <a:pt x="0" y="166737"/>
                              </a:cubicBezTo>
                              <a:cubicBezTo>
                                <a:pt x="0" y="258173"/>
                                <a:pt x="67966" y="333474"/>
                                <a:pt x="159402" y="333474"/>
                              </a:cubicBezTo>
                              <a:cubicBezTo>
                                <a:pt x="208788" y="333474"/>
                                <a:pt x="255239" y="314404"/>
                                <a:pt x="285555" y="281155"/>
                              </a:cubicBezTo>
                              <a:lnTo>
                                <a:pt x="233236" y="230302"/>
                              </a:lnTo>
                              <a:cubicBezTo>
                                <a:pt x="215633" y="249372"/>
                                <a:pt x="188251" y="260618"/>
                                <a:pt x="165270" y="262085"/>
                              </a:cubicBezTo>
                              <a:cubicBezTo>
                                <a:pt x="127620" y="263552"/>
                                <a:pt x="89969" y="237637"/>
                                <a:pt x="75301" y="199498"/>
                              </a:cubicBezTo>
                              <a:lnTo>
                                <a:pt x="304625" y="198520"/>
                              </a:lnTo>
                              <a:close/>
                              <a:moveTo>
                                <a:pt x="152557" y="76767"/>
                              </a:moveTo>
                              <a:cubicBezTo>
                                <a:pt x="191674" y="76767"/>
                                <a:pt x="220523" y="105616"/>
                                <a:pt x="227858" y="142289"/>
                              </a:cubicBezTo>
                              <a:lnTo>
                                <a:pt x="74323" y="142289"/>
                              </a:lnTo>
                              <a:cubicBezTo>
                                <a:pt x="85569" y="105616"/>
                                <a:pt x="113440" y="76767"/>
                                <a:pt x="152557" y="76767"/>
                              </a:cubicBezTo>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s:wsp>
                      <wps:cNvPr id="1195550375" name="Freeform 6"/>
                      <wps:cNvSpPr>
                        <a:spLocks/>
                      </wps:cNvSpPr>
                      <wps:spPr bwMode="auto">
                        <a:xfrm>
                          <a:off x="0" y="25455"/>
                          <a:ext cx="2835" cy="3276"/>
                        </a:xfrm>
                        <a:custGeom>
                          <a:avLst/>
                          <a:gdLst>
                            <a:gd name="T0" fmla="*/ 235192 w 283599"/>
                            <a:gd name="T1" fmla="*/ 229813 h 327606"/>
                            <a:gd name="T2" fmla="*/ 169671 w 283599"/>
                            <a:gd name="T3" fmla="*/ 254261 h 327606"/>
                            <a:gd name="T4" fmla="*/ 78234 w 283599"/>
                            <a:gd name="T5" fmla="*/ 165759 h 327606"/>
                            <a:gd name="T6" fmla="*/ 169671 w 283599"/>
                            <a:gd name="T7" fmla="*/ 77257 h 327606"/>
                            <a:gd name="T8" fmla="*/ 235192 w 283599"/>
                            <a:gd name="T9" fmla="*/ 101705 h 327606"/>
                            <a:gd name="T10" fmla="*/ 275776 w 283599"/>
                            <a:gd name="T11" fmla="*/ 39117 h 327606"/>
                            <a:gd name="T12" fmla="*/ 171138 w 283599"/>
                            <a:gd name="T13" fmla="*/ 0 h 327606"/>
                            <a:gd name="T14" fmla="*/ 0 w 283599"/>
                            <a:gd name="T15" fmla="*/ 166737 h 327606"/>
                            <a:gd name="T16" fmla="*/ 171138 w 283599"/>
                            <a:gd name="T17" fmla="*/ 332007 h 327606"/>
                            <a:gd name="T18" fmla="*/ 284088 w 283599"/>
                            <a:gd name="T19" fmla="*/ 285555 h 327606"/>
                            <a:gd name="T20" fmla="*/ 235192 w 283599"/>
                            <a:gd name="T21" fmla="*/ 229813 h 32760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3599" h="327606">
                              <a:moveTo>
                                <a:pt x="235192" y="229813"/>
                              </a:moveTo>
                              <a:cubicBezTo>
                                <a:pt x="219056" y="247416"/>
                                <a:pt x="199009" y="254261"/>
                                <a:pt x="169671" y="254261"/>
                              </a:cubicBezTo>
                              <a:cubicBezTo>
                                <a:pt x="118818" y="254261"/>
                                <a:pt x="78234" y="215144"/>
                                <a:pt x="78234" y="165759"/>
                              </a:cubicBezTo>
                              <a:cubicBezTo>
                                <a:pt x="78234" y="116374"/>
                                <a:pt x="118818" y="77257"/>
                                <a:pt x="169671" y="77257"/>
                              </a:cubicBezTo>
                              <a:cubicBezTo>
                                <a:pt x="197053" y="77257"/>
                                <a:pt x="213189" y="84591"/>
                                <a:pt x="235192" y="101705"/>
                              </a:cubicBezTo>
                              <a:lnTo>
                                <a:pt x="275776" y="39117"/>
                              </a:lnTo>
                              <a:cubicBezTo>
                                <a:pt x="246927" y="14669"/>
                                <a:pt x="213189" y="0"/>
                                <a:pt x="171138" y="0"/>
                              </a:cubicBezTo>
                              <a:cubicBezTo>
                                <a:pt x="76767" y="0"/>
                                <a:pt x="0" y="73834"/>
                                <a:pt x="0" y="166737"/>
                              </a:cubicBezTo>
                              <a:cubicBezTo>
                                <a:pt x="0" y="258173"/>
                                <a:pt x="76767" y="332007"/>
                                <a:pt x="171138" y="332007"/>
                              </a:cubicBezTo>
                              <a:cubicBezTo>
                                <a:pt x="214655" y="332007"/>
                                <a:pt x="249372" y="320272"/>
                                <a:pt x="284088" y="285555"/>
                              </a:cubicBezTo>
                              <a:lnTo>
                                <a:pt x="235192" y="229813"/>
                              </a:lnTo>
                              <a:close/>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s:wsp>
                      <wps:cNvPr id="1239711087" name="Freeform 7"/>
                      <wps:cNvSpPr>
                        <a:spLocks/>
                      </wps:cNvSpPr>
                      <wps:spPr bwMode="auto">
                        <a:xfrm>
                          <a:off x="7075" y="25460"/>
                          <a:ext cx="4743" cy="3227"/>
                        </a:xfrm>
                        <a:custGeom>
                          <a:avLst/>
                          <a:gdLst>
                            <a:gd name="T0" fmla="*/ 370147 w 474295"/>
                            <a:gd name="T1" fmla="*/ 0 h 322716"/>
                            <a:gd name="T2" fmla="*/ 265509 w 474295"/>
                            <a:gd name="T3" fmla="*/ 64054 h 322716"/>
                            <a:gd name="T4" fmla="*/ 171138 w 474295"/>
                            <a:gd name="T5" fmla="*/ 0 h 322716"/>
                            <a:gd name="T6" fmla="*/ 78234 w 474295"/>
                            <a:gd name="T7" fmla="*/ 44985 h 322716"/>
                            <a:gd name="T8" fmla="*/ 78234 w 474295"/>
                            <a:gd name="T9" fmla="*/ 5868 h 322716"/>
                            <a:gd name="T10" fmla="*/ 0 w 474295"/>
                            <a:gd name="T11" fmla="*/ 5868 h 322716"/>
                            <a:gd name="T12" fmla="*/ 0 w 474295"/>
                            <a:gd name="T13" fmla="*/ 323694 h 322716"/>
                            <a:gd name="T14" fmla="*/ 78234 w 474295"/>
                            <a:gd name="T15" fmla="*/ 323694 h 322716"/>
                            <a:gd name="T16" fmla="*/ 78234 w 474295"/>
                            <a:gd name="T17" fmla="*/ 137888 h 322716"/>
                            <a:gd name="T18" fmla="*/ 139355 w 474295"/>
                            <a:gd name="T19" fmla="*/ 76767 h 322716"/>
                            <a:gd name="T20" fmla="*/ 200475 w 474295"/>
                            <a:gd name="T21" fmla="*/ 137888 h 322716"/>
                            <a:gd name="T22" fmla="*/ 200475 w 474295"/>
                            <a:gd name="T23" fmla="*/ 323694 h 322716"/>
                            <a:gd name="T24" fmla="*/ 278711 w 474295"/>
                            <a:gd name="T25" fmla="*/ 323694 h 322716"/>
                            <a:gd name="T26" fmla="*/ 278711 w 474295"/>
                            <a:gd name="T27" fmla="*/ 137888 h 322716"/>
                            <a:gd name="T28" fmla="*/ 338364 w 474295"/>
                            <a:gd name="T29" fmla="*/ 76767 h 322716"/>
                            <a:gd name="T30" fmla="*/ 399485 w 474295"/>
                            <a:gd name="T31" fmla="*/ 137888 h 322716"/>
                            <a:gd name="T32" fmla="*/ 399485 w 474295"/>
                            <a:gd name="T33" fmla="*/ 323694 h 322716"/>
                            <a:gd name="T34" fmla="*/ 477719 w 474295"/>
                            <a:gd name="T35" fmla="*/ 323694 h 322716"/>
                            <a:gd name="T36" fmla="*/ 477719 w 474295"/>
                            <a:gd name="T37" fmla="*/ 137888 h 322716"/>
                            <a:gd name="T38" fmla="*/ 370147 w 474295"/>
                            <a:gd name="T39" fmla="*/ 0 h 32271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74295" h="322716">
                              <a:moveTo>
                                <a:pt x="370146" y="0"/>
                              </a:moveTo>
                              <a:cubicBezTo>
                                <a:pt x="320761" y="0"/>
                                <a:pt x="284577" y="25915"/>
                                <a:pt x="265508" y="64054"/>
                              </a:cubicBezTo>
                              <a:cubicBezTo>
                                <a:pt x="250839" y="26404"/>
                                <a:pt x="220523" y="0"/>
                                <a:pt x="171138" y="0"/>
                              </a:cubicBezTo>
                              <a:cubicBezTo>
                                <a:pt x="130554" y="0"/>
                                <a:pt x="98771" y="17603"/>
                                <a:pt x="78234" y="44985"/>
                              </a:cubicBezTo>
                              <a:lnTo>
                                <a:pt x="78234" y="5868"/>
                              </a:lnTo>
                              <a:lnTo>
                                <a:pt x="0" y="5868"/>
                              </a:lnTo>
                              <a:lnTo>
                                <a:pt x="0" y="323694"/>
                              </a:lnTo>
                              <a:lnTo>
                                <a:pt x="78234" y="323694"/>
                              </a:lnTo>
                              <a:lnTo>
                                <a:pt x="78234" y="137888"/>
                              </a:lnTo>
                              <a:cubicBezTo>
                                <a:pt x="78234" y="104638"/>
                                <a:pt x="105616" y="76767"/>
                                <a:pt x="139355" y="76767"/>
                              </a:cubicBezTo>
                              <a:cubicBezTo>
                                <a:pt x="172605" y="76767"/>
                                <a:pt x="200475" y="102683"/>
                                <a:pt x="200475" y="137888"/>
                              </a:cubicBezTo>
                              <a:lnTo>
                                <a:pt x="200475" y="323694"/>
                              </a:lnTo>
                              <a:lnTo>
                                <a:pt x="278710" y="323694"/>
                              </a:lnTo>
                              <a:lnTo>
                                <a:pt x="278710" y="137888"/>
                              </a:lnTo>
                              <a:cubicBezTo>
                                <a:pt x="278710" y="103171"/>
                                <a:pt x="304625" y="76767"/>
                                <a:pt x="338363" y="76767"/>
                              </a:cubicBezTo>
                              <a:cubicBezTo>
                                <a:pt x="372102" y="76767"/>
                                <a:pt x="399484" y="102683"/>
                                <a:pt x="399484" y="137888"/>
                              </a:cubicBezTo>
                              <a:lnTo>
                                <a:pt x="399484" y="323694"/>
                              </a:lnTo>
                              <a:lnTo>
                                <a:pt x="477718" y="323694"/>
                              </a:lnTo>
                              <a:lnTo>
                                <a:pt x="477718" y="137888"/>
                              </a:lnTo>
                              <a:cubicBezTo>
                                <a:pt x="476252" y="62099"/>
                                <a:pt x="447403" y="0"/>
                                <a:pt x="370146" y="0"/>
                              </a:cubicBezTo>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s:wsp>
                      <wps:cNvPr id="1908844852" name="Freeform 8"/>
                      <wps:cNvSpPr>
                        <a:spLocks/>
                      </wps:cNvSpPr>
                      <wps:spPr bwMode="auto">
                        <a:xfrm>
                          <a:off x="12546" y="25460"/>
                          <a:ext cx="4743" cy="3227"/>
                        </a:xfrm>
                        <a:custGeom>
                          <a:avLst/>
                          <a:gdLst>
                            <a:gd name="T0" fmla="*/ 370147 w 474295"/>
                            <a:gd name="T1" fmla="*/ 0 h 322716"/>
                            <a:gd name="T2" fmla="*/ 265509 w 474295"/>
                            <a:gd name="T3" fmla="*/ 64054 h 322716"/>
                            <a:gd name="T4" fmla="*/ 171138 w 474295"/>
                            <a:gd name="T5" fmla="*/ 0 h 322716"/>
                            <a:gd name="T6" fmla="*/ 78234 w 474295"/>
                            <a:gd name="T7" fmla="*/ 44985 h 322716"/>
                            <a:gd name="T8" fmla="*/ 78234 w 474295"/>
                            <a:gd name="T9" fmla="*/ 5868 h 322716"/>
                            <a:gd name="T10" fmla="*/ 0 w 474295"/>
                            <a:gd name="T11" fmla="*/ 5868 h 322716"/>
                            <a:gd name="T12" fmla="*/ 0 w 474295"/>
                            <a:gd name="T13" fmla="*/ 323694 h 322716"/>
                            <a:gd name="T14" fmla="*/ 78234 w 474295"/>
                            <a:gd name="T15" fmla="*/ 323694 h 322716"/>
                            <a:gd name="T16" fmla="*/ 78234 w 474295"/>
                            <a:gd name="T17" fmla="*/ 137888 h 322716"/>
                            <a:gd name="T18" fmla="*/ 139355 w 474295"/>
                            <a:gd name="T19" fmla="*/ 76767 h 322716"/>
                            <a:gd name="T20" fmla="*/ 200475 w 474295"/>
                            <a:gd name="T21" fmla="*/ 137888 h 322716"/>
                            <a:gd name="T22" fmla="*/ 200475 w 474295"/>
                            <a:gd name="T23" fmla="*/ 323694 h 322716"/>
                            <a:gd name="T24" fmla="*/ 278711 w 474295"/>
                            <a:gd name="T25" fmla="*/ 323694 h 322716"/>
                            <a:gd name="T26" fmla="*/ 278711 w 474295"/>
                            <a:gd name="T27" fmla="*/ 137888 h 322716"/>
                            <a:gd name="T28" fmla="*/ 338364 w 474295"/>
                            <a:gd name="T29" fmla="*/ 76767 h 322716"/>
                            <a:gd name="T30" fmla="*/ 399485 w 474295"/>
                            <a:gd name="T31" fmla="*/ 137888 h 322716"/>
                            <a:gd name="T32" fmla="*/ 399485 w 474295"/>
                            <a:gd name="T33" fmla="*/ 323694 h 322716"/>
                            <a:gd name="T34" fmla="*/ 477719 w 474295"/>
                            <a:gd name="T35" fmla="*/ 323694 h 322716"/>
                            <a:gd name="T36" fmla="*/ 477719 w 474295"/>
                            <a:gd name="T37" fmla="*/ 137888 h 322716"/>
                            <a:gd name="T38" fmla="*/ 370147 w 474295"/>
                            <a:gd name="T39" fmla="*/ 0 h 32271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74295" h="322716">
                              <a:moveTo>
                                <a:pt x="370146" y="0"/>
                              </a:moveTo>
                              <a:cubicBezTo>
                                <a:pt x="320761" y="0"/>
                                <a:pt x="284577" y="25915"/>
                                <a:pt x="265508" y="64054"/>
                              </a:cubicBezTo>
                              <a:cubicBezTo>
                                <a:pt x="250839" y="26404"/>
                                <a:pt x="220523" y="0"/>
                                <a:pt x="171138" y="0"/>
                              </a:cubicBezTo>
                              <a:cubicBezTo>
                                <a:pt x="130553" y="0"/>
                                <a:pt x="98771" y="17603"/>
                                <a:pt x="78234" y="44985"/>
                              </a:cubicBezTo>
                              <a:lnTo>
                                <a:pt x="78234" y="5868"/>
                              </a:lnTo>
                              <a:lnTo>
                                <a:pt x="0" y="5868"/>
                              </a:lnTo>
                              <a:lnTo>
                                <a:pt x="0" y="323694"/>
                              </a:lnTo>
                              <a:lnTo>
                                <a:pt x="78234" y="323694"/>
                              </a:lnTo>
                              <a:lnTo>
                                <a:pt x="78234" y="137888"/>
                              </a:lnTo>
                              <a:cubicBezTo>
                                <a:pt x="78234" y="104638"/>
                                <a:pt x="105616" y="76767"/>
                                <a:pt x="139355" y="76767"/>
                              </a:cubicBezTo>
                              <a:cubicBezTo>
                                <a:pt x="172604" y="76767"/>
                                <a:pt x="200475" y="102683"/>
                                <a:pt x="200475" y="137888"/>
                              </a:cubicBezTo>
                              <a:lnTo>
                                <a:pt x="200475" y="323694"/>
                              </a:lnTo>
                              <a:lnTo>
                                <a:pt x="278710" y="323694"/>
                              </a:lnTo>
                              <a:lnTo>
                                <a:pt x="278710" y="137888"/>
                              </a:lnTo>
                              <a:cubicBezTo>
                                <a:pt x="278710" y="103171"/>
                                <a:pt x="304625" y="76767"/>
                                <a:pt x="338363" y="76767"/>
                              </a:cubicBezTo>
                              <a:cubicBezTo>
                                <a:pt x="371613" y="76767"/>
                                <a:pt x="399484" y="102683"/>
                                <a:pt x="399484" y="137888"/>
                              </a:cubicBezTo>
                              <a:lnTo>
                                <a:pt x="399484" y="323694"/>
                              </a:lnTo>
                              <a:lnTo>
                                <a:pt x="477718" y="323694"/>
                              </a:lnTo>
                              <a:lnTo>
                                <a:pt x="477718" y="137888"/>
                              </a:lnTo>
                              <a:cubicBezTo>
                                <a:pt x="475762" y="62099"/>
                                <a:pt x="445447" y="0"/>
                                <a:pt x="370146" y="0"/>
                              </a:cubicBezTo>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s:wsp>
                      <wps:cNvPr id="1234374134" name="Freeform 9"/>
                      <wps:cNvSpPr>
                        <a:spLocks/>
                      </wps:cNvSpPr>
                      <wps:spPr bwMode="auto">
                        <a:xfrm>
                          <a:off x="21485" y="25460"/>
                          <a:ext cx="2787" cy="3178"/>
                        </a:xfrm>
                        <a:custGeom>
                          <a:avLst/>
                          <a:gdLst>
                            <a:gd name="T0" fmla="*/ 171139 w 278709"/>
                            <a:gd name="T1" fmla="*/ 0 h 317826"/>
                            <a:gd name="T2" fmla="*/ 78234 w 278709"/>
                            <a:gd name="T3" fmla="*/ 44985 h 317826"/>
                            <a:gd name="T4" fmla="*/ 78234 w 278709"/>
                            <a:gd name="T5" fmla="*/ 5868 h 317826"/>
                            <a:gd name="T6" fmla="*/ 0 w 278709"/>
                            <a:gd name="T7" fmla="*/ 5868 h 317826"/>
                            <a:gd name="T8" fmla="*/ 0 w 278709"/>
                            <a:gd name="T9" fmla="*/ 322228 h 317826"/>
                            <a:gd name="T10" fmla="*/ 78234 w 278709"/>
                            <a:gd name="T11" fmla="*/ 322228 h 317826"/>
                            <a:gd name="T12" fmla="*/ 78234 w 278709"/>
                            <a:gd name="T13" fmla="*/ 137888 h 317826"/>
                            <a:gd name="T14" fmla="*/ 139356 w 278709"/>
                            <a:gd name="T15" fmla="*/ 76767 h 317826"/>
                            <a:gd name="T16" fmla="*/ 200476 w 278709"/>
                            <a:gd name="T17" fmla="*/ 137888 h 317826"/>
                            <a:gd name="T18" fmla="*/ 200476 w 278709"/>
                            <a:gd name="T19" fmla="*/ 262575 h 317826"/>
                            <a:gd name="T20" fmla="*/ 200476 w 278709"/>
                            <a:gd name="T21" fmla="*/ 322228 h 317826"/>
                            <a:gd name="T22" fmla="*/ 278711 w 278709"/>
                            <a:gd name="T23" fmla="*/ 322228 h 317826"/>
                            <a:gd name="T24" fmla="*/ 278711 w 278709"/>
                            <a:gd name="T25" fmla="*/ 137888 h 317826"/>
                            <a:gd name="T26" fmla="*/ 171139 w 278709"/>
                            <a:gd name="T27" fmla="*/ 0 h 31782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78709" h="317826">
                              <a:moveTo>
                                <a:pt x="171138" y="0"/>
                              </a:moveTo>
                              <a:cubicBezTo>
                                <a:pt x="130554" y="0"/>
                                <a:pt x="98771" y="17603"/>
                                <a:pt x="78234" y="44985"/>
                              </a:cubicBezTo>
                              <a:lnTo>
                                <a:pt x="78234" y="5868"/>
                              </a:lnTo>
                              <a:lnTo>
                                <a:pt x="0" y="5868"/>
                              </a:lnTo>
                              <a:lnTo>
                                <a:pt x="0" y="322227"/>
                              </a:lnTo>
                              <a:lnTo>
                                <a:pt x="78234" y="322227"/>
                              </a:lnTo>
                              <a:lnTo>
                                <a:pt x="78234" y="137888"/>
                              </a:lnTo>
                              <a:cubicBezTo>
                                <a:pt x="78234" y="104638"/>
                                <a:pt x="105616" y="76767"/>
                                <a:pt x="139355" y="76767"/>
                              </a:cubicBezTo>
                              <a:cubicBezTo>
                                <a:pt x="173093" y="76767"/>
                                <a:pt x="200475" y="104149"/>
                                <a:pt x="200475" y="137888"/>
                              </a:cubicBezTo>
                              <a:lnTo>
                                <a:pt x="200475" y="262574"/>
                              </a:lnTo>
                              <a:lnTo>
                                <a:pt x="200475" y="322227"/>
                              </a:lnTo>
                              <a:lnTo>
                                <a:pt x="278710" y="322227"/>
                              </a:lnTo>
                              <a:lnTo>
                                <a:pt x="278710" y="137888"/>
                              </a:lnTo>
                              <a:cubicBezTo>
                                <a:pt x="277243" y="62099"/>
                                <a:pt x="247905" y="0"/>
                                <a:pt x="171138" y="0"/>
                              </a:cubicBezTo>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s:wsp>
                      <wps:cNvPr id="1648148240" name="Freeform 10"/>
                      <wps:cNvSpPr>
                        <a:spLocks/>
                      </wps:cNvSpPr>
                      <wps:spPr bwMode="auto">
                        <a:xfrm>
                          <a:off x="5559" y="0"/>
                          <a:ext cx="18238" cy="23225"/>
                        </a:xfrm>
                        <a:custGeom>
                          <a:avLst/>
                          <a:gdLst>
                            <a:gd name="T0" fmla="*/ 1660525 w 1823837"/>
                            <a:gd name="T1" fmla="*/ 552530 h 2322580"/>
                            <a:gd name="T2" fmla="*/ 1825795 w 1823837"/>
                            <a:gd name="T3" fmla="*/ 552530 h 2322580"/>
                            <a:gd name="T4" fmla="*/ 1493788 w 1823837"/>
                            <a:gd name="T5" fmla="*/ 0 h 2322580"/>
                            <a:gd name="T6" fmla="*/ 1161781 w 1823837"/>
                            <a:gd name="T7" fmla="*/ 552530 h 2322580"/>
                            <a:gd name="T8" fmla="*/ 1327051 w 1823837"/>
                            <a:gd name="T9" fmla="*/ 552530 h 2322580"/>
                            <a:gd name="T10" fmla="*/ 1327051 w 1823837"/>
                            <a:gd name="T11" fmla="*/ 1492809 h 2322580"/>
                            <a:gd name="T12" fmla="*/ 1327051 w 1823837"/>
                            <a:gd name="T13" fmla="*/ 1492809 h 2322580"/>
                            <a:gd name="T14" fmla="*/ 829284 w 1823837"/>
                            <a:gd name="T15" fmla="*/ 1990575 h 2322580"/>
                            <a:gd name="T16" fmla="*/ 331518 w 1823837"/>
                            <a:gd name="T17" fmla="*/ 1492809 h 2322580"/>
                            <a:gd name="T18" fmla="*/ 829284 w 1823837"/>
                            <a:gd name="T19" fmla="*/ 995042 h 2322580"/>
                            <a:gd name="T20" fmla="*/ 893338 w 1823837"/>
                            <a:gd name="T21" fmla="*/ 999443 h 2322580"/>
                            <a:gd name="T22" fmla="*/ 1073278 w 1823837"/>
                            <a:gd name="T23" fmla="*/ 699219 h 2322580"/>
                            <a:gd name="T24" fmla="*/ 829773 w 1823837"/>
                            <a:gd name="T25" fmla="*/ 663036 h 2322580"/>
                            <a:gd name="T26" fmla="*/ 829773 w 1823837"/>
                            <a:gd name="T27" fmla="*/ 663036 h 2322580"/>
                            <a:gd name="T28" fmla="*/ 0 w 1823837"/>
                            <a:gd name="T29" fmla="*/ 1492809 h 2322580"/>
                            <a:gd name="T30" fmla="*/ 0 w 1823837"/>
                            <a:gd name="T31" fmla="*/ 1492809 h 2322580"/>
                            <a:gd name="T32" fmla="*/ 829773 w 1823837"/>
                            <a:gd name="T33" fmla="*/ 2322582 h 2322580"/>
                            <a:gd name="T34" fmla="*/ 829773 w 1823837"/>
                            <a:gd name="T35" fmla="*/ 2322582 h 2322580"/>
                            <a:gd name="T36" fmla="*/ 1659547 w 1823837"/>
                            <a:gd name="T37" fmla="*/ 1492809 h 2322580"/>
                            <a:gd name="T38" fmla="*/ 1659547 w 1823837"/>
                            <a:gd name="T39" fmla="*/ 1492809 h 2322580"/>
                            <a:gd name="T40" fmla="*/ 1659547 w 1823837"/>
                            <a:gd name="T41" fmla="*/ 552530 h 2322580"/>
                            <a:gd name="T42" fmla="*/ 1660525 w 1823837"/>
                            <a:gd name="T43" fmla="*/ 552530 h 232258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823837" h="2322580">
                              <a:moveTo>
                                <a:pt x="1660524" y="552530"/>
                              </a:moveTo>
                              <a:lnTo>
                                <a:pt x="1825794" y="552530"/>
                              </a:lnTo>
                              <a:lnTo>
                                <a:pt x="1493787" y="0"/>
                              </a:lnTo>
                              <a:lnTo>
                                <a:pt x="1161780" y="552530"/>
                              </a:lnTo>
                              <a:lnTo>
                                <a:pt x="1327050" y="552530"/>
                              </a:lnTo>
                              <a:lnTo>
                                <a:pt x="1327050" y="1492808"/>
                              </a:lnTo>
                              <a:cubicBezTo>
                                <a:pt x="1327050" y="1767117"/>
                                <a:pt x="1103593" y="1990574"/>
                                <a:pt x="829284" y="1990574"/>
                              </a:cubicBezTo>
                              <a:cubicBezTo>
                                <a:pt x="554975" y="1990574"/>
                                <a:pt x="331518" y="1767117"/>
                                <a:pt x="331518" y="1492808"/>
                              </a:cubicBezTo>
                              <a:cubicBezTo>
                                <a:pt x="331518" y="1218499"/>
                                <a:pt x="554975" y="995042"/>
                                <a:pt x="829284" y="995042"/>
                              </a:cubicBezTo>
                              <a:cubicBezTo>
                                <a:pt x="851287" y="995042"/>
                                <a:pt x="872802" y="996509"/>
                                <a:pt x="893338" y="999443"/>
                              </a:cubicBezTo>
                              <a:lnTo>
                                <a:pt x="1073277" y="699219"/>
                              </a:lnTo>
                              <a:cubicBezTo>
                                <a:pt x="996510" y="676238"/>
                                <a:pt x="913875" y="663036"/>
                                <a:pt x="829773" y="663036"/>
                              </a:cubicBezTo>
                              <a:lnTo>
                                <a:pt x="829773" y="663036"/>
                              </a:lnTo>
                              <a:cubicBezTo>
                                <a:pt x="371124" y="663036"/>
                                <a:pt x="0" y="1034649"/>
                                <a:pt x="0" y="1492808"/>
                              </a:cubicBezTo>
                              <a:lnTo>
                                <a:pt x="0" y="1492808"/>
                              </a:lnTo>
                              <a:cubicBezTo>
                                <a:pt x="0" y="1951457"/>
                                <a:pt x="371613" y="2322581"/>
                                <a:pt x="829773" y="2322581"/>
                              </a:cubicBezTo>
                              <a:lnTo>
                                <a:pt x="829773" y="2322581"/>
                              </a:lnTo>
                              <a:cubicBezTo>
                                <a:pt x="1288422" y="2322581"/>
                                <a:pt x="1659546" y="1950968"/>
                                <a:pt x="1659546" y="1492808"/>
                              </a:cubicBezTo>
                              <a:lnTo>
                                <a:pt x="1659546" y="1492808"/>
                              </a:lnTo>
                              <a:lnTo>
                                <a:pt x="1659546" y="552530"/>
                              </a:lnTo>
                              <a:lnTo>
                                <a:pt x="1660524" y="552530"/>
                              </a:lnTo>
                              <a:close/>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F0AA55" id="Grafik 2" o:spid="_x0000_s1026" style="position:absolute;margin-left:0;margin-top:39.95pt;width:77.6pt;height:79.5pt;z-index:-251644928;mso-position-horizontal:center;mso-position-horizontal-relative:margin;mso-position-vertical-relative:page;mso-width-relative:margin;mso-height-relative:margin" coordsize="28125,2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">
              <v:shape id="Freeform 2" o:spid="_x0000_s1027" style="position:absolute;left:3134;top:25445;width:3325;height:3325;visibility:visible;mso-wrap-style:square;v-text-anchor:middle" coordsize="332495,3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" path="m166737,c75301,,,73834,,166737v,91436,73834,166736,166737,166736c258173,333473,333474,259640,333474,166737,332007,73834,258173,,166737,t,75300c216122,75300,256706,117351,256706,166737v,49385,-40584,91436,-89969,91436c117352,258173,76767,216122,76767,166737v,-49386,40585,-91437,89970,-91437e" fillcolor="#006ed2" stroked="f" strokeweight=".1355mm">
                <v:stroke joinstyle="miter"/>
                <v:path arrowok="t" o:connecttype="custom" o:connectlocs="1667,0;0,1667;1667,3335;3335,1667;1667,0;1667,753;2567,1667;1667,2582;768,1667;1667,753" o:connectangles="0,0,0,0,0,0,0,0,0,0"/>
              </v:shape>
              <v:shape id="Freeform 3" o:spid="_x0000_s1028" style="position:absolute;left:24849;top:24355;width:3276;height:4400;visibility:visible;mso-wrap-style:square;v-text-anchor:middle" coordsize="327606,440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" path="m250839,r,136421c224924,120285,197053,110506,165270,110506,73834,110506,,184339,,275776v,91436,72367,166737,165270,166737c256706,442513,330540,373080,330540,275776l330540,,250839,xm165270,368679v-49385,,-91436,-43518,-91436,-91436c73834,227857,115885,184339,165270,184339v49385,,91436,43518,91436,92904c255240,325161,213188,368679,165270,368679e" fillcolor="#006ed2" stroked="f" strokeweight=".1355mm">
                <v:stroke joinstyle="miter"/>
                <v:path arrowok="t" o:connecttype="custom" o:connectlocs="2508,0;2508,1364;1653,1105;0,2757;1653,4424;3305,2757;3305,0;2508,0;2508,0;1653,3686;738,2772;1653,1843;2567,2772;1653,3686" o:connectangles="0,0,0,0,0,0,0,0,0,0,0,0,0,0"/>
              </v:shape>
              <v:shape id="Freeform 4" o:spid="_x0000_s1029" style="position:absolute;left:17827;top:25431;width:3032;height:3324;visibility:visible;mso-wrap-style:square;v-text-anchor:middle" coordsize="303158,3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" path="m304625,198520v1467,-10269,1467,-22004,1467,-31783c306092,79701,250839,,159402,,67966,,,73834,,166737v,91436,67966,166737,159402,166737c208788,333474,255239,314404,285555,281155l233236,230302v-17603,19070,-44985,30316,-67966,31783c127620,263552,89969,237637,75301,199498r229324,-978xm152557,76767v39117,,67966,28849,75301,65522l74323,142289c85569,105616,113440,76767,152557,76767e" fillcolor="#006ed2" stroked="f" strokeweight=".1355mm">
                <v:stroke joinstyle="miter"/>
                <v:path arrowok="t" o:connecttype="custom" o:connectlocs="3047,1985;3061,1667;1594,0;0,1667;1594,3334;2856,2811;2333,2302;1653,2620;753,1994;3047,1985;1526,767;2279,1422;743,1422;1526,767" o:connectangles="0,0,0,0,0,0,0,0,0,0,0,0,0,0"/>
              </v:shape>
              <v:shape id="Freeform 6" o:spid="_x0000_s1030" style="position:absolute;top:25455;width:2835;height:3276;visibility:visible;mso-wrap-style:square;v-text-anchor:middle" coordsize="283599,32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" path="m235192,229813v-16136,17603,-36183,24448,-65521,24448c118818,254261,78234,215144,78234,165759v,-49385,40584,-88502,91437,-88502c197053,77257,213189,84591,235192,101705l275776,39117c246927,14669,213189,,171138,,76767,,,73834,,166737v,91436,76767,165270,171138,165270c214655,332007,249372,320272,284088,285555l235192,229813xe" fillcolor="#006ed2" stroked="f" strokeweight=".1355mm">
                <v:stroke joinstyle="miter"/>
                <v:path arrowok="t" o:connecttype="custom" o:connectlocs="2351,2298;1696,2543;782,1658;1696,773;2351,1017;2757,391;1711,0;0,1667;1711,3320;2840,2855;2351,2298" o:connectangles="0,0,0,0,0,0,0,0,0,0,0"/>
              </v:shape>
              <v:shape id="Freeform 7" o:spid="_x0000_s1031" style="position:absolute;left:7075;top:25460;width:4743;height:3227;visibility:visible;mso-wrap-style:square;v-text-anchor:middle" coordsize="474295,32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" path="m370146,c320761,,284577,25915,265508,64054,250839,26404,220523,,171138,,130554,,98771,17603,78234,44985r,-39117l,5868,,323694r78234,l78234,137888v,-33250,27382,-61121,61121,-61121c172605,76767,200475,102683,200475,137888r,185806l278710,323694r,-185806c278710,103171,304625,76767,338363,76767v33739,,61121,25916,61121,61121l399484,323694r78234,l477718,137888c476252,62099,447403,,370146,e" fillcolor="#006ed2" stroked="f" strokeweight=".1355mm">
                <v:stroke joinstyle="miter"/>
                <v:path arrowok="t" o:connecttype="custom" o:connectlocs="3702,0;2655,641;1711,0;782,450;782,59;0,59;0,3237;782,3237;782,1379;1394,768;2005,1379;2005,3237;2787,3237;2787,1379;3384,768;3995,1379;3995,3237;4777,3237;4777,1379;3702,0" o:connectangles="0,0,0,0,0,0,0,0,0,0,0,0,0,0,0,0,0,0,0,0"/>
              </v:shape>
              <v:shape id="Freeform 8" o:spid="_x0000_s1032" style="position:absolute;left:12546;top:25460;width:4743;height:3227;visibility:visible;mso-wrap-style:square;v-text-anchor:middle" coordsize="474295,32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" path="m370146,c320761,,284577,25915,265508,64054,250839,26404,220523,,171138,,130553,,98771,17603,78234,44985r,-39117l,5868,,323694r78234,l78234,137888v,-33250,27382,-61121,61121,-61121c172604,76767,200475,102683,200475,137888r,185806l278710,323694r,-185806c278710,103171,304625,76767,338363,76767v33250,,61121,25916,61121,61121l399484,323694r78234,l477718,137888c475762,62099,445447,,370146,e" fillcolor="#006ed2" stroked="f" strokeweight=".1355mm">
                <v:stroke joinstyle="miter"/>
                <v:path arrowok="t" o:connecttype="custom" o:connectlocs="3702,0;2655,641;1711,0;782,450;782,59;0,59;0,3237;782,3237;782,1379;1394,768;2005,1379;2005,3237;2787,3237;2787,1379;3384,768;3995,1379;3995,3237;4777,3237;4777,1379;3702,0" o:connectangles="0,0,0,0,0,0,0,0,0,0,0,0,0,0,0,0,0,0,0,0"/>
              </v:shape>
              <v:shape id="Freeform 9" o:spid="_x0000_s1033" style="position:absolute;left:21485;top:25460;width:2787;height:3178;visibility:visible;mso-wrap-style:square;v-text-anchor:middle" coordsize="278709,31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" path="m171138,c130554,,98771,17603,78234,44985r,-39117l,5868,,322227r78234,l78234,137888v,-33250,27382,-61121,61121,-61121c173093,76767,200475,104149,200475,137888r,124686l200475,322227r78235,l278710,137888c277243,62099,247905,,171138,e" fillcolor="#006ed2" stroked="f" strokeweight=".1355mm">
                <v:stroke joinstyle="miter"/>
                <v:path arrowok="t" o:connecttype="custom" o:connectlocs="1711,0;782,450;782,59;0,59;0,3222;782,3222;782,1379;1394,768;2005,1379;2005,2626;2005,3222;2787,3222;2787,1379;1711,0" o:connectangles="0,0,0,0,0,0,0,0,0,0,0,0,0,0"/>
              </v:shape>
              <v:shape id="Freeform 10" o:spid="_x0000_s1034" style="position:absolute;left:5559;width:18238;height:23225;visibility:visible;mso-wrap-style:square;v-text-anchor:middle" coordsize="1823837,2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" path="m1660524,552530r165270,l1493787,,1161780,552530r165270,l1327050,1492808v,274309,-223457,497766,-497766,497766c554975,1990574,331518,1767117,331518,1492808v,-274309,223457,-497766,497766,-497766c851287,995042,872802,996509,893338,999443l1073277,699219c996510,676238,913875,663036,829773,663036r,c371124,663036,,1034649,,1492808r,c,1951457,371613,2322581,829773,2322581r,c1288422,2322581,1659546,1950968,1659546,1492808r,l1659546,552530r978,xe" fillcolor="#006ed2" stroked="f" strokeweight=".1355mm">
                <v:stroke joinstyle="miter"/>
                <v:path arrowok="t" o:connecttype="custom" o:connectlocs="16605,5525;18258,5525;14938,0;11618,5525;13270,5525;13270,14928;13270,14928;8293,19905;3315,14928;8293,9950;8933,9994;10733,6992;8298,6630;8298,6630;0,14928;0,14928;8298,23225;8298,23225;16595,14928;16595,14928;16595,5525;16605,5525" o:connectangles="0,0,0,0,0,0,0,0,0,0,0,0,0,0,0,0,0,0,0,0,0,0"/>
              </v:shap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BFF6" w14:textId="14E196EC" w:rsidR="007616F5" w:rsidRDefault="00537CE9" w:rsidP="00063476">
    <w:pPr>
      <w:pStyle w:val="Header"/>
    </w:pPr>
    <w:r>
      <w:rPr>
        <w:noProof/>
      </w:rPr>
      <mc:AlternateContent>
        <mc:Choice Requires="wpg">
          <w:drawing>
            <wp:anchor distT="0" distB="0" distL="114300" distR="114300" simplePos="0" relativeHeight="251668480" behindDoc="0" locked="0" layoutInCell="1" allowOverlap="1" wp14:anchorId="26B536BB" wp14:editId="3799731B">
              <wp:simplePos x="0" y="0"/>
              <wp:positionH relativeFrom="page">
                <wp:posOffset>3060700</wp:posOffset>
              </wp:positionH>
              <wp:positionV relativeFrom="page">
                <wp:posOffset>1893570</wp:posOffset>
              </wp:positionV>
              <wp:extent cx="1443355" cy="1475740"/>
              <wp:effectExtent l="3175" t="7620" r="10795" b="2540"/>
              <wp:wrapNone/>
              <wp:docPr id="8347371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1475740"/>
                        <a:chOff x="0" y="0"/>
                        <a:chExt cx="28125" cy="28770"/>
                      </a:xfrm>
                    </wpg:grpSpPr>
                    <wps:wsp>
                      <wps:cNvPr id="2035477154" name="Freeform 11"/>
                      <wps:cNvSpPr>
                        <a:spLocks/>
                      </wps:cNvSpPr>
                      <wps:spPr bwMode="auto">
                        <a:xfrm>
                          <a:off x="3134" y="25445"/>
                          <a:ext cx="3325" cy="3325"/>
                        </a:xfrm>
                        <a:custGeom>
                          <a:avLst/>
                          <a:gdLst>
                            <a:gd name="T0" fmla="*/ 166738 w 332495"/>
                            <a:gd name="T1" fmla="*/ 0 h 332495"/>
                            <a:gd name="T2" fmla="*/ 0 w 332495"/>
                            <a:gd name="T3" fmla="*/ 166738 h 332495"/>
                            <a:gd name="T4" fmla="*/ 166738 w 332495"/>
                            <a:gd name="T5" fmla="*/ 333474 h 332495"/>
                            <a:gd name="T6" fmla="*/ 333475 w 332495"/>
                            <a:gd name="T7" fmla="*/ 166738 h 332495"/>
                            <a:gd name="T8" fmla="*/ 166738 w 332495"/>
                            <a:gd name="T9" fmla="*/ 0 h 332495"/>
                            <a:gd name="T10" fmla="*/ 166738 w 332495"/>
                            <a:gd name="T11" fmla="*/ 75300 h 332495"/>
                            <a:gd name="T12" fmla="*/ 256707 w 332495"/>
                            <a:gd name="T13" fmla="*/ 166738 h 332495"/>
                            <a:gd name="T14" fmla="*/ 166738 w 332495"/>
                            <a:gd name="T15" fmla="*/ 258174 h 332495"/>
                            <a:gd name="T16" fmla="*/ 76767 w 332495"/>
                            <a:gd name="T17" fmla="*/ 166738 h 332495"/>
                            <a:gd name="T18" fmla="*/ 166738 w 332495"/>
                            <a:gd name="T19" fmla="*/ 75300 h 3324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32495" h="332495">
                              <a:moveTo>
                                <a:pt x="166737" y="0"/>
                              </a:moveTo>
                              <a:cubicBezTo>
                                <a:pt x="75301" y="0"/>
                                <a:pt x="0" y="73834"/>
                                <a:pt x="0" y="166737"/>
                              </a:cubicBezTo>
                              <a:cubicBezTo>
                                <a:pt x="0" y="258173"/>
                                <a:pt x="73834" y="333473"/>
                                <a:pt x="166737" y="333473"/>
                              </a:cubicBezTo>
                              <a:cubicBezTo>
                                <a:pt x="258173" y="333473"/>
                                <a:pt x="333474" y="259640"/>
                                <a:pt x="333474" y="166737"/>
                              </a:cubicBezTo>
                              <a:cubicBezTo>
                                <a:pt x="332007" y="73834"/>
                                <a:pt x="258173" y="0"/>
                                <a:pt x="166737" y="0"/>
                              </a:cubicBezTo>
                              <a:moveTo>
                                <a:pt x="166737" y="75300"/>
                              </a:moveTo>
                              <a:cubicBezTo>
                                <a:pt x="216122" y="75300"/>
                                <a:pt x="256706" y="117351"/>
                                <a:pt x="256706" y="166737"/>
                              </a:cubicBezTo>
                              <a:cubicBezTo>
                                <a:pt x="256706" y="216122"/>
                                <a:pt x="216122" y="258173"/>
                                <a:pt x="166737" y="258173"/>
                              </a:cubicBezTo>
                              <a:cubicBezTo>
                                <a:pt x="117352" y="258173"/>
                                <a:pt x="76767" y="216122"/>
                                <a:pt x="76767" y="166737"/>
                              </a:cubicBezTo>
                              <a:cubicBezTo>
                                <a:pt x="76767" y="117351"/>
                                <a:pt x="117352" y="75300"/>
                                <a:pt x="166737" y="75300"/>
                              </a:cubicBezTo>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s:wsp>
                      <wps:cNvPr id="802652903" name="Freeform 12"/>
                      <wps:cNvSpPr>
                        <a:spLocks/>
                      </wps:cNvSpPr>
                      <wps:spPr bwMode="auto">
                        <a:xfrm>
                          <a:off x="24849" y="24355"/>
                          <a:ext cx="3276" cy="4400"/>
                        </a:xfrm>
                        <a:custGeom>
                          <a:avLst/>
                          <a:gdLst>
                            <a:gd name="T0" fmla="*/ 250839 w 327606"/>
                            <a:gd name="T1" fmla="*/ 0 h 440067"/>
                            <a:gd name="T2" fmla="*/ 250839 w 327606"/>
                            <a:gd name="T3" fmla="*/ 136421 h 440067"/>
                            <a:gd name="T4" fmla="*/ 165270 w 327606"/>
                            <a:gd name="T5" fmla="*/ 110506 h 440067"/>
                            <a:gd name="T6" fmla="*/ 0 w 327606"/>
                            <a:gd name="T7" fmla="*/ 275777 h 440067"/>
                            <a:gd name="T8" fmla="*/ 165270 w 327606"/>
                            <a:gd name="T9" fmla="*/ 442514 h 440067"/>
                            <a:gd name="T10" fmla="*/ 330540 w 327606"/>
                            <a:gd name="T11" fmla="*/ 275777 h 440067"/>
                            <a:gd name="T12" fmla="*/ 330540 w 327606"/>
                            <a:gd name="T13" fmla="*/ 0 h 440067"/>
                            <a:gd name="T14" fmla="*/ 250839 w 327606"/>
                            <a:gd name="T15" fmla="*/ 0 h 440067"/>
                            <a:gd name="T16" fmla="*/ 250839 w 327606"/>
                            <a:gd name="T17" fmla="*/ 0 h 440067"/>
                            <a:gd name="T18" fmla="*/ 165270 w 327606"/>
                            <a:gd name="T19" fmla="*/ 368680 h 440067"/>
                            <a:gd name="T20" fmla="*/ 73834 w 327606"/>
                            <a:gd name="T21" fmla="*/ 277244 h 440067"/>
                            <a:gd name="T22" fmla="*/ 165270 w 327606"/>
                            <a:gd name="T23" fmla="*/ 184339 h 440067"/>
                            <a:gd name="T24" fmla="*/ 256706 w 327606"/>
                            <a:gd name="T25" fmla="*/ 277244 h 440067"/>
                            <a:gd name="T26" fmla="*/ 165270 w 327606"/>
                            <a:gd name="T27" fmla="*/ 368680 h 4400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27606" h="440067">
                              <a:moveTo>
                                <a:pt x="250839" y="0"/>
                              </a:moveTo>
                              <a:lnTo>
                                <a:pt x="250839" y="136421"/>
                              </a:lnTo>
                              <a:cubicBezTo>
                                <a:pt x="224924" y="120285"/>
                                <a:pt x="197053" y="110506"/>
                                <a:pt x="165270" y="110506"/>
                              </a:cubicBezTo>
                              <a:cubicBezTo>
                                <a:pt x="73834" y="110506"/>
                                <a:pt x="0" y="184339"/>
                                <a:pt x="0" y="275776"/>
                              </a:cubicBezTo>
                              <a:cubicBezTo>
                                <a:pt x="0" y="367212"/>
                                <a:pt x="72367" y="442513"/>
                                <a:pt x="165270" y="442513"/>
                              </a:cubicBezTo>
                              <a:cubicBezTo>
                                <a:pt x="256706" y="442513"/>
                                <a:pt x="330540" y="373080"/>
                                <a:pt x="330540" y="275776"/>
                              </a:cubicBezTo>
                              <a:lnTo>
                                <a:pt x="330540" y="0"/>
                              </a:lnTo>
                              <a:lnTo>
                                <a:pt x="250839" y="0"/>
                              </a:lnTo>
                              <a:close/>
                              <a:moveTo>
                                <a:pt x="165270" y="368679"/>
                              </a:moveTo>
                              <a:cubicBezTo>
                                <a:pt x="115885" y="368679"/>
                                <a:pt x="73834" y="325161"/>
                                <a:pt x="73834" y="277243"/>
                              </a:cubicBezTo>
                              <a:cubicBezTo>
                                <a:pt x="73834" y="227857"/>
                                <a:pt x="115885" y="184339"/>
                                <a:pt x="165270" y="184339"/>
                              </a:cubicBezTo>
                              <a:cubicBezTo>
                                <a:pt x="214655" y="184339"/>
                                <a:pt x="256706" y="227857"/>
                                <a:pt x="256706" y="277243"/>
                              </a:cubicBezTo>
                              <a:cubicBezTo>
                                <a:pt x="255240" y="325161"/>
                                <a:pt x="213188" y="368679"/>
                                <a:pt x="165270" y="368679"/>
                              </a:cubicBezTo>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s:wsp>
                      <wps:cNvPr id="1953566466" name="Freeform 13"/>
                      <wps:cNvSpPr>
                        <a:spLocks/>
                      </wps:cNvSpPr>
                      <wps:spPr bwMode="auto">
                        <a:xfrm>
                          <a:off x="17827" y="25431"/>
                          <a:ext cx="3032" cy="3324"/>
                        </a:xfrm>
                        <a:custGeom>
                          <a:avLst/>
                          <a:gdLst>
                            <a:gd name="T0" fmla="*/ 304625 w 303158"/>
                            <a:gd name="T1" fmla="*/ 198521 h 332495"/>
                            <a:gd name="T2" fmla="*/ 306092 w 303158"/>
                            <a:gd name="T3" fmla="*/ 166738 h 332495"/>
                            <a:gd name="T4" fmla="*/ 159402 w 303158"/>
                            <a:gd name="T5" fmla="*/ 0 h 332495"/>
                            <a:gd name="T6" fmla="*/ 0 w 303158"/>
                            <a:gd name="T7" fmla="*/ 166738 h 332495"/>
                            <a:gd name="T8" fmla="*/ 159402 w 303158"/>
                            <a:gd name="T9" fmla="*/ 333475 h 332495"/>
                            <a:gd name="T10" fmla="*/ 285555 w 303158"/>
                            <a:gd name="T11" fmla="*/ 281156 h 332495"/>
                            <a:gd name="T12" fmla="*/ 233236 w 303158"/>
                            <a:gd name="T13" fmla="*/ 230303 h 332495"/>
                            <a:gd name="T14" fmla="*/ 165270 w 303158"/>
                            <a:gd name="T15" fmla="*/ 262086 h 332495"/>
                            <a:gd name="T16" fmla="*/ 75301 w 303158"/>
                            <a:gd name="T17" fmla="*/ 199499 h 332495"/>
                            <a:gd name="T18" fmla="*/ 304625 w 303158"/>
                            <a:gd name="T19" fmla="*/ 198521 h 332495"/>
                            <a:gd name="T20" fmla="*/ 152557 w 303158"/>
                            <a:gd name="T21" fmla="*/ 76767 h 332495"/>
                            <a:gd name="T22" fmla="*/ 227858 w 303158"/>
                            <a:gd name="T23" fmla="*/ 142289 h 332495"/>
                            <a:gd name="T24" fmla="*/ 74323 w 303158"/>
                            <a:gd name="T25" fmla="*/ 142289 h 332495"/>
                            <a:gd name="T26" fmla="*/ 152557 w 303158"/>
                            <a:gd name="T27" fmla="*/ 76767 h 3324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3158" h="332495">
                              <a:moveTo>
                                <a:pt x="304625" y="198520"/>
                              </a:moveTo>
                              <a:cubicBezTo>
                                <a:pt x="306092" y="188251"/>
                                <a:pt x="306092" y="176516"/>
                                <a:pt x="306092" y="166737"/>
                              </a:cubicBezTo>
                              <a:cubicBezTo>
                                <a:pt x="306092" y="79701"/>
                                <a:pt x="250839" y="0"/>
                                <a:pt x="159402" y="0"/>
                              </a:cubicBezTo>
                              <a:cubicBezTo>
                                <a:pt x="67966" y="0"/>
                                <a:pt x="0" y="73834"/>
                                <a:pt x="0" y="166737"/>
                              </a:cubicBezTo>
                              <a:cubicBezTo>
                                <a:pt x="0" y="258173"/>
                                <a:pt x="67966" y="333474"/>
                                <a:pt x="159402" y="333474"/>
                              </a:cubicBezTo>
                              <a:cubicBezTo>
                                <a:pt x="208788" y="333474"/>
                                <a:pt x="255239" y="314404"/>
                                <a:pt x="285555" y="281155"/>
                              </a:cubicBezTo>
                              <a:lnTo>
                                <a:pt x="233236" y="230302"/>
                              </a:lnTo>
                              <a:cubicBezTo>
                                <a:pt x="215633" y="249372"/>
                                <a:pt x="188251" y="260618"/>
                                <a:pt x="165270" y="262085"/>
                              </a:cubicBezTo>
                              <a:cubicBezTo>
                                <a:pt x="127620" y="263552"/>
                                <a:pt x="89969" y="237637"/>
                                <a:pt x="75301" y="199498"/>
                              </a:cubicBezTo>
                              <a:lnTo>
                                <a:pt x="304625" y="198520"/>
                              </a:lnTo>
                              <a:close/>
                              <a:moveTo>
                                <a:pt x="152557" y="76767"/>
                              </a:moveTo>
                              <a:cubicBezTo>
                                <a:pt x="191674" y="76767"/>
                                <a:pt x="220523" y="105616"/>
                                <a:pt x="227858" y="142289"/>
                              </a:cubicBezTo>
                              <a:lnTo>
                                <a:pt x="74323" y="142289"/>
                              </a:lnTo>
                              <a:cubicBezTo>
                                <a:pt x="85569" y="105616"/>
                                <a:pt x="113440" y="76767"/>
                                <a:pt x="152557" y="76767"/>
                              </a:cubicBezTo>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s:wsp>
                      <wps:cNvPr id="513247285" name="Freeform 14"/>
                      <wps:cNvSpPr>
                        <a:spLocks/>
                      </wps:cNvSpPr>
                      <wps:spPr bwMode="auto">
                        <a:xfrm>
                          <a:off x="0" y="25455"/>
                          <a:ext cx="2835" cy="3276"/>
                        </a:xfrm>
                        <a:custGeom>
                          <a:avLst/>
                          <a:gdLst>
                            <a:gd name="T0" fmla="*/ 235192 w 283599"/>
                            <a:gd name="T1" fmla="*/ 229813 h 327606"/>
                            <a:gd name="T2" fmla="*/ 169671 w 283599"/>
                            <a:gd name="T3" fmla="*/ 254261 h 327606"/>
                            <a:gd name="T4" fmla="*/ 78234 w 283599"/>
                            <a:gd name="T5" fmla="*/ 165759 h 327606"/>
                            <a:gd name="T6" fmla="*/ 169671 w 283599"/>
                            <a:gd name="T7" fmla="*/ 77257 h 327606"/>
                            <a:gd name="T8" fmla="*/ 235192 w 283599"/>
                            <a:gd name="T9" fmla="*/ 101705 h 327606"/>
                            <a:gd name="T10" fmla="*/ 275776 w 283599"/>
                            <a:gd name="T11" fmla="*/ 39117 h 327606"/>
                            <a:gd name="T12" fmla="*/ 171138 w 283599"/>
                            <a:gd name="T13" fmla="*/ 0 h 327606"/>
                            <a:gd name="T14" fmla="*/ 0 w 283599"/>
                            <a:gd name="T15" fmla="*/ 166737 h 327606"/>
                            <a:gd name="T16" fmla="*/ 171138 w 283599"/>
                            <a:gd name="T17" fmla="*/ 332007 h 327606"/>
                            <a:gd name="T18" fmla="*/ 284088 w 283599"/>
                            <a:gd name="T19" fmla="*/ 285555 h 327606"/>
                            <a:gd name="T20" fmla="*/ 235192 w 283599"/>
                            <a:gd name="T21" fmla="*/ 229813 h 32760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3599" h="327606">
                              <a:moveTo>
                                <a:pt x="235192" y="229813"/>
                              </a:moveTo>
                              <a:cubicBezTo>
                                <a:pt x="219056" y="247416"/>
                                <a:pt x="199009" y="254261"/>
                                <a:pt x="169671" y="254261"/>
                              </a:cubicBezTo>
                              <a:cubicBezTo>
                                <a:pt x="118818" y="254261"/>
                                <a:pt x="78234" y="215144"/>
                                <a:pt x="78234" y="165759"/>
                              </a:cubicBezTo>
                              <a:cubicBezTo>
                                <a:pt x="78234" y="116374"/>
                                <a:pt x="118818" y="77257"/>
                                <a:pt x="169671" y="77257"/>
                              </a:cubicBezTo>
                              <a:cubicBezTo>
                                <a:pt x="197053" y="77257"/>
                                <a:pt x="213189" y="84591"/>
                                <a:pt x="235192" y="101705"/>
                              </a:cubicBezTo>
                              <a:lnTo>
                                <a:pt x="275776" y="39117"/>
                              </a:lnTo>
                              <a:cubicBezTo>
                                <a:pt x="246927" y="14669"/>
                                <a:pt x="213189" y="0"/>
                                <a:pt x="171138" y="0"/>
                              </a:cubicBezTo>
                              <a:cubicBezTo>
                                <a:pt x="76767" y="0"/>
                                <a:pt x="0" y="73834"/>
                                <a:pt x="0" y="166737"/>
                              </a:cubicBezTo>
                              <a:cubicBezTo>
                                <a:pt x="0" y="258173"/>
                                <a:pt x="76767" y="332007"/>
                                <a:pt x="171138" y="332007"/>
                              </a:cubicBezTo>
                              <a:cubicBezTo>
                                <a:pt x="214655" y="332007"/>
                                <a:pt x="249372" y="320272"/>
                                <a:pt x="284088" y="285555"/>
                              </a:cubicBezTo>
                              <a:lnTo>
                                <a:pt x="235192" y="229813"/>
                              </a:lnTo>
                              <a:close/>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s:wsp>
                      <wps:cNvPr id="1711014220" name="Freeform 15"/>
                      <wps:cNvSpPr>
                        <a:spLocks/>
                      </wps:cNvSpPr>
                      <wps:spPr bwMode="auto">
                        <a:xfrm>
                          <a:off x="7075" y="25460"/>
                          <a:ext cx="4743" cy="3227"/>
                        </a:xfrm>
                        <a:custGeom>
                          <a:avLst/>
                          <a:gdLst>
                            <a:gd name="T0" fmla="*/ 370147 w 474295"/>
                            <a:gd name="T1" fmla="*/ 0 h 322716"/>
                            <a:gd name="T2" fmla="*/ 265509 w 474295"/>
                            <a:gd name="T3" fmla="*/ 64054 h 322716"/>
                            <a:gd name="T4" fmla="*/ 171138 w 474295"/>
                            <a:gd name="T5" fmla="*/ 0 h 322716"/>
                            <a:gd name="T6" fmla="*/ 78234 w 474295"/>
                            <a:gd name="T7" fmla="*/ 44985 h 322716"/>
                            <a:gd name="T8" fmla="*/ 78234 w 474295"/>
                            <a:gd name="T9" fmla="*/ 5868 h 322716"/>
                            <a:gd name="T10" fmla="*/ 0 w 474295"/>
                            <a:gd name="T11" fmla="*/ 5868 h 322716"/>
                            <a:gd name="T12" fmla="*/ 0 w 474295"/>
                            <a:gd name="T13" fmla="*/ 323694 h 322716"/>
                            <a:gd name="T14" fmla="*/ 78234 w 474295"/>
                            <a:gd name="T15" fmla="*/ 323694 h 322716"/>
                            <a:gd name="T16" fmla="*/ 78234 w 474295"/>
                            <a:gd name="T17" fmla="*/ 137888 h 322716"/>
                            <a:gd name="T18" fmla="*/ 139355 w 474295"/>
                            <a:gd name="T19" fmla="*/ 76767 h 322716"/>
                            <a:gd name="T20" fmla="*/ 200475 w 474295"/>
                            <a:gd name="T21" fmla="*/ 137888 h 322716"/>
                            <a:gd name="T22" fmla="*/ 200475 w 474295"/>
                            <a:gd name="T23" fmla="*/ 323694 h 322716"/>
                            <a:gd name="T24" fmla="*/ 278711 w 474295"/>
                            <a:gd name="T25" fmla="*/ 323694 h 322716"/>
                            <a:gd name="T26" fmla="*/ 278711 w 474295"/>
                            <a:gd name="T27" fmla="*/ 137888 h 322716"/>
                            <a:gd name="T28" fmla="*/ 338364 w 474295"/>
                            <a:gd name="T29" fmla="*/ 76767 h 322716"/>
                            <a:gd name="T30" fmla="*/ 399485 w 474295"/>
                            <a:gd name="T31" fmla="*/ 137888 h 322716"/>
                            <a:gd name="T32" fmla="*/ 399485 w 474295"/>
                            <a:gd name="T33" fmla="*/ 323694 h 322716"/>
                            <a:gd name="T34" fmla="*/ 477719 w 474295"/>
                            <a:gd name="T35" fmla="*/ 323694 h 322716"/>
                            <a:gd name="T36" fmla="*/ 477719 w 474295"/>
                            <a:gd name="T37" fmla="*/ 137888 h 322716"/>
                            <a:gd name="T38" fmla="*/ 370147 w 474295"/>
                            <a:gd name="T39" fmla="*/ 0 h 32271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74295" h="322716">
                              <a:moveTo>
                                <a:pt x="370146" y="0"/>
                              </a:moveTo>
                              <a:cubicBezTo>
                                <a:pt x="320761" y="0"/>
                                <a:pt x="284577" y="25915"/>
                                <a:pt x="265508" y="64054"/>
                              </a:cubicBezTo>
                              <a:cubicBezTo>
                                <a:pt x="250839" y="26404"/>
                                <a:pt x="220523" y="0"/>
                                <a:pt x="171138" y="0"/>
                              </a:cubicBezTo>
                              <a:cubicBezTo>
                                <a:pt x="130554" y="0"/>
                                <a:pt x="98771" y="17603"/>
                                <a:pt x="78234" y="44985"/>
                              </a:cubicBezTo>
                              <a:lnTo>
                                <a:pt x="78234" y="5868"/>
                              </a:lnTo>
                              <a:lnTo>
                                <a:pt x="0" y="5868"/>
                              </a:lnTo>
                              <a:lnTo>
                                <a:pt x="0" y="323694"/>
                              </a:lnTo>
                              <a:lnTo>
                                <a:pt x="78234" y="323694"/>
                              </a:lnTo>
                              <a:lnTo>
                                <a:pt x="78234" y="137888"/>
                              </a:lnTo>
                              <a:cubicBezTo>
                                <a:pt x="78234" y="104638"/>
                                <a:pt x="105616" y="76767"/>
                                <a:pt x="139355" y="76767"/>
                              </a:cubicBezTo>
                              <a:cubicBezTo>
                                <a:pt x="172605" y="76767"/>
                                <a:pt x="200475" y="102683"/>
                                <a:pt x="200475" y="137888"/>
                              </a:cubicBezTo>
                              <a:lnTo>
                                <a:pt x="200475" y="323694"/>
                              </a:lnTo>
                              <a:lnTo>
                                <a:pt x="278710" y="323694"/>
                              </a:lnTo>
                              <a:lnTo>
                                <a:pt x="278710" y="137888"/>
                              </a:lnTo>
                              <a:cubicBezTo>
                                <a:pt x="278710" y="103171"/>
                                <a:pt x="304625" y="76767"/>
                                <a:pt x="338363" y="76767"/>
                              </a:cubicBezTo>
                              <a:cubicBezTo>
                                <a:pt x="372102" y="76767"/>
                                <a:pt x="399484" y="102683"/>
                                <a:pt x="399484" y="137888"/>
                              </a:cubicBezTo>
                              <a:lnTo>
                                <a:pt x="399484" y="323694"/>
                              </a:lnTo>
                              <a:lnTo>
                                <a:pt x="477718" y="323694"/>
                              </a:lnTo>
                              <a:lnTo>
                                <a:pt x="477718" y="137888"/>
                              </a:lnTo>
                              <a:cubicBezTo>
                                <a:pt x="476252" y="62099"/>
                                <a:pt x="447403" y="0"/>
                                <a:pt x="370146" y="0"/>
                              </a:cubicBezTo>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s:wsp>
                      <wps:cNvPr id="811507104" name="Freeform 16"/>
                      <wps:cNvSpPr>
                        <a:spLocks/>
                      </wps:cNvSpPr>
                      <wps:spPr bwMode="auto">
                        <a:xfrm>
                          <a:off x="12546" y="25460"/>
                          <a:ext cx="4743" cy="3227"/>
                        </a:xfrm>
                        <a:custGeom>
                          <a:avLst/>
                          <a:gdLst>
                            <a:gd name="T0" fmla="*/ 370147 w 474295"/>
                            <a:gd name="T1" fmla="*/ 0 h 322716"/>
                            <a:gd name="T2" fmla="*/ 265509 w 474295"/>
                            <a:gd name="T3" fmla="*/ 64054 h 322716"/>
                            <a:gd name="T4" fmla="*/ 171138 w 474295"/>
                            <a:gd name="T5" fmla="*/ 0 h 322716"/>
                            <a:gd name="T6" fmla="*/ 78234 w 474295"/>
                            <a:gd name="T7" fmla="*/ 44985 h 322716"/>
                            <a:gd name="T8" fmla="*/ 78234 w 474295"/>
                            <a:gd name="T9" fmla="*/ 5868 h 322716"/>
                            <a:gd name="T10" fmla="*/ 0 w 474295"/>
                            <a:gd name="T11" fmla="*/ 5868 h 322716"/>
                            <a:gd name="T12" fmla="*/ 0 w 474295"/>
                            <a:gd name="T13" fmla="*/ 323694 h 322716"/>
                            <a:gd name="T14" fmla="*/ 78234 w 474295"/>
                            <a:gd name="T15" fmla="*/ 323694 h 322716"/>
                            <a:gd name="T16" fmla="*/ 78234 w 474295"/>
                            <a:gd name="T17" fmla="*/ 137888 h 322716"/>
                            <a:gd name="T18" fmla="*/ 139355 w 474295"/>
                            <a:gd name="T19" fmla="*/ 76767 h 322716"/>
                            <a:gd name="T20" fmla="*/ 200475 w 474295"/>
                            <a:gd name="T21" fmla="*/ 137888 h 322716"/>
                            <a:gd name="T22" fmla="*/ 200475 w 474295"/>
                            <a:gd name="T23" fmla="*/ 323694 h 322716"/>
                            <a:gd name="T24" fmla="*/ 278711 w 474295"/>
                            <a:gd name="T25" fmla="*/ 323694 h 322716"/>
                            <a:gd name="T26" fmla="*/ 278711 w 474295"/>
                            <a:gd name="T27" fmla="*/ 137888 h 322716"/>
                            <a:gd name="T28" fmla="*/ 338364 w 474295"/>
                            <a:gd name="T29" fmla="*/ 76767 h 322716"/>
                            <a:gd name="T30" fmla="*/ 399485 w 474295"/>
                            <a:gd name="T31" fmla="*/ 137888 h 322716"/>
                            <a:gd name="T32" fmla="*/ 399485 w 474295"/>
                            <a:gd name="T33" fmla="*/ 323694 h 322716"/>
                            <a:gd name="T34" fmla="*/ 477719 w 474295"/>
                            <a:gd name="T35" fmla="*/ 323694 h 322716"/>
                            <a:gd name="T36" fmla="*/ 477719 w 474295"/>
                            <a:gd name="T37" fmla="*/ 137888 h 322716"/>
                            <a:gd name="T38" fmla="*/ 370147 w 474295"/>
                            <a:gd name="T39" fmla="*/ 0 h 32271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74295" h="322716">
                              <a:moveTo>
                                <a:pt x="370146" y="0"/>
                              </a:moveTo>
                              <a:cubicBezTo>
                                <a:pt x="320761" y="0"/>
                                <a:pt x="284577" y="25915"/>
                                <a:pt x="265508" y="64054"/>
                              </a:cubicBezTo>
                              <a:cubicBezTo>
                                <a:pt x="250839" y="26404"/>
                                <a:pt x="220523" y="0"/>
                                <a:pt x="171138" y="0"/>
                              </a:cubicBezTo>
                              <a:cubicBezTo>
                                <a:pt x="130553" y="0"/>
                                <a:pt x="98771" y="17603"/>
                                <a:pt x="78234" y="44985"/>
                              </a:cubicBezTo>
                              <a:lnTo>
                                <a:pt x="78234" y="5868"/>
                              </a:lnTo>
                              <a:lnTo>
                                <a:pt x="0" y="5868"/>
                              </a:lnTo>
                              <a:lnTo>
                                <a:pt x="0" y="323694"/>
                              </a:lnTo>
                              <a:lnTo>
                                <a:pt x="78234" y="323694"/>
                              </a:lnTo>
                              <a:lnTo>
                                <a:pt x="78234" y="137888"/>
                              </a:lnTo>
                              <a:cubicBezTo>
                                <a:pt x="78234" y="104638"/>
                                <a:pt x="105616" y="76767"/>
                                <a:pt x="139355" y="76767"/>
                              </a:cubicBezTo>
                              <a:cubicBezTo>
                                <a:pt x="172604" y="76767"/>
                                <a:pt x="200475" y="102683"/>
                                <a:pt x="200475" y="137888"/>
                              </a:cubicBezTo>
                              <a:lnTo>
                                <a:pt x="200475" y="323694"/>
                              </a:lnTo>
                              <a:lnTo>
                                <a:pt x="278710" y="323694"/>
                              </a:lnTo>
                              <a:lnTo>
                                <a:pt x="278710" y="137888"/>
                              </a:lnTo>
                              <a:cubicBezTo>
                                <a:pt x="278710" y="103171"/>
                                <a:pt x="304625" y="76767"/>
                                <a:pt x="338363" y="76767"/>
                              </a:cubicBezTo>
                              <a:cubicBezTo>
                                <a:pt x="371613" y="76767"/>
                                <a:pt x="399484" y="102683"/>
                                <a:pt x="399484" y="137888"/>
                              </a:cubicBezTo>
                              <a:lnTo>
                                <a:pt x="399484" y="323694"/>
                              </a:lnTo>
                              <a:lnTo>
                                <a:pt x="477718" y="323694"/>
                              </a:lnTo>
                              <a:lnTo>
                                <a:pt x="477718" y="137888"/>
                              </a:lnTo>
                              <a:cubicBezTo>
                                <a:pt x="475762" y="62099"/>
                                <a:pt x="445447" y="0"/>
                                <a:pt x="370146" y="0"/>
                              </a:cubicBezTo>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s:wsp>
                      <wps:cNvPr id="1460058057" name="Freeform 17"/>
                      <wps:cNvSpPr>
                        <a:spLocks/>
                      </wps:cNvSpPr>
                      <wps:spPr bwMode="auto">
                        <a:xfrm>
                          <a:off x="21485" y="25460"/>
                          <a:ext cx="2787" cy="3178"/>
                        </a:xfrm>
                        <a:custGeom>
                          <a:avLst/>
                          <a:gdLst>
                            <a:gd name="T0" fmla="*/ 171139 w 278709"/>
                            <a:gd name="T1" fmla="*/ 0 h 317826"/>
                            <a:gd name="T2" fmla="*/ 78234 w 278709"/>
                            <a:gd name="T3" fmla="*/ 44985 h 317826"/>
                            <a:gd name="T4" fmla="*/ 78234 w 278709"/>
                            <a:gd name="T5" fmla="*/ 5868 h 317826"/>
                            <a:gd name="T6" fmla="*/ 0 w 278709"/>
                            <a:gd name="T7" fmla="*/ 5868 h 317826"/>
                            <a:gd name="T8" fmla="*/ 0 w 278709"/>
                            <a:gd name="T9" fmla="*/ 322228 h 317826"/>
                            <a:gd name="T10" fmla="*/ 78234 w 278709"/>
                            <a:gd name="T11" fmla="*/ 322228 h 317826"/>
                            <a:gd name="T12" fmla="*/ 78234 w 278709"/>
                            <a:gd name="T13" fmla="*/ 137888 h 317826"/>
                            <a:gd name="T14" fmla="*/ 139356 w 278709"/>
                            <a:gd name="T15" fmla="*/ 76767 h 317826"/>
                            <a:gd name="T16" fmla="*/ 200476 w 278709"/>
                            <a:gd name="T17" fmla="*/ 137888 h 317826"/>
                            <a:gd name="T18" fmla="*/ 200476 w 278709"/>
                            <a:gd name="T19" fmla="*/ 262575 h 317826"/>
                            <a:gd name="T20" fmla="*/ 200476 w 278709"/>
                            <a:gd name="T21" fmla="*/ 322228 h 317826"/>
                            <a:gd name="T22" fmla="*/ 278711 w 278709"/>
                            <a:gd name="T23" fmla="*/ 322228 h 317826"/>
                            <a:gd name="T24" fmla="*/ 278711 w 278709"/>
                            <a:gd name="T25" fmla="*/ 137888 h 317826"/>
                            <a:gd name="T26" fmla="*/ 171139 w 278709"/>
                            <a:gd name="T27" fmla="*/ 0 h 31782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78709" h="317826">
                              <a:moveTo>
                                <a:pt x="171138" y="0"/>
                              </a:moveTo>
                              <a:cubicBezTo>
                                <a:pt x="130554" y="0"/>
                                <a:pt x="98771" y="17603"/>
                                <a:pt x="78234" y="44985"/>
                              </a:cubicBezTo>
                              <a:lnTo>
                                <a:pt x="78234" y="5868"/>
                              </a:lnTo>
                              <a:lnTo>
                                <a:pt x="0" y="5868"/>
                              </a:lnTo>
                              <a:lnTo>
                                <a:pt x="0" y="322227"/>
                              </a:lnTo>
                              <a:lnTo>
                                <a:pt x="78234" y="322227"/>
                              </a:lnTo>
                              <a:lnTo>
                                <a:pt x="78234" y="137888"/>
                              </a:lnTo>
                              <a:cubicBezTo>
                                <a:pt x="78234" y="104638"/>
                                <a:pt x="105616" y="76767"/>
                                <a:pt x="139355" y="76767"/>
                              </a:cubicBezTo>
                              <a:cubicBezTo>
                                <a:pt x="173093" y="76767"/>
                                <a:pt x="200475" y="104149"/>
                                <a:pt x="200475" y="137888"/>
                              </a:cubicBezTo>
                              <a:lnTo>
                                <a:pt x="200475" y="262574"/>
                              </a:lnTo>
                              <a:lnTo>
                                <a:pt x="200475" y="322227"/>
                              </a:lnTo>
                              <a:lnTo>
                                <a:pt x="278710" y="322227"/>
                              </a:lnTo>
                              <a:lnTo>
                                <a:pt x="278710" y="137888"/>
                              </a:lnTo>
                              <a:cubicBezTo>
                                <a:pt x="277243" y="62099"/>
                                <a:pt x="247905" y="0"/>
                                <a:pt x="171138" y="0"/>
                              </a:cubicBezTo>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s:wsp>
                      <wps:cNvPr id="464514213" name="Freeform 18"/>
                      <wps:cNvSpPr>
                        <a:spLocks/>
                      </wps:cNvSpPr>
                      <wps:spPr bwMode="auto">
                        <a:xfrm>
                          <a:off x="5559" y="0"/>
                          <a:ext cx="18238" cy="23225"/>
                        </a:xfrm>
                        <a:custGeom>
                          <a:avLst/>
                          <a:gdLst>
                            <a:gd name="T0" fmla="*/ 1660525 w 1823837"/>
                            <a:gd name="T1" fmla="*/ 552530 h 2322580"/>
                            <a:gd name="T2" fmla="*/ 1825795 w 1823837"/>
                            <a:gd name="T3" fmla="*/ 552530 h 2322580"/>
                            <a:gd name="T4" fmla="*/ 1493788 w 1823837"/>
                            <a:gd name="T5" fmla="*/ 0 h 2322580"/>
                            <a:gd name="T6" fmla="*/ 1161781 w 1823837"/>
                            <a:gd name="T7" fmla="*/ 552530 h 2322580"/>
                            <a:gd name="T8" fmla="*/ 1327051 w 1823837"/>
                            <a:gd name="T9" fmla="*/ 552530 h 2322580"/>
                            <a:gd name="T10" fmla="*/ 1327051 w 1823837"/>
                            <a:gd name="T11" fmla="*/ 1492809 h 2322580"/>
                            <a:gd name="T12" fmla="*/ 1327051 w 1823837"/>
                            <a:gd name="T13" fmla="*/ 1492809 h 2322580"/>
                            <a:gd name="T14" fmla="*/ 829284 w 1823837"/>
                            <a:gd name="T15" fmla="*/ 1990575 h 2322580"/>
                            <a:gd name="T16" fmla="*/ 331518 w 1823837"/>
                            <a:gd name="T17" fmla="*/ 1492809 h 2322580"/>
                            <a:gd name="T18" fmla="*/ 829284 w 1823837"/>
                            <a:gd name="T19" fmla="*/ 995042 h 2322580"/>
                            <a:gd name="T20" fmla="*/ 893338 w 1823837"/>
                            <a:gd name="T21" fmla="*/ 999443 h 2322580"/>
                            <a:gd name="T22" fmla="*/ 1073278 w 1823837"/>
                            <a:gd name="T23" fmla="*/ 699219 h 2322580"/>
                            <a:gd name="T24" fmla="*/ 829773 w 1823837"/>
                            <a:gd name="T25" fmla="*/ 663036 h 2322580"/>
                            <a:gd name="T26" fmla="*/ 829773 w 1823837"/>
                            <a:gd name="T27" fmla="*/ 663036 h 2322580"/>
                            <a:gd name="T28" fmla="*/ 0 w 1823837"/>
                            <a:gd name="T29" fmla="*/ 1492809 h 2322580"/>
                            <a:gd name="T30" fmla="*/ 0 w 1823837"/>
                            <a:gd name="T31" fmla="*/ 1492809 h 2322580"/>
                            <a:gd name="T32" fmla="*/ 829773 w 1823837"/>
                            <a:gd name="T33" fmla="*/ 2322582 h 2322580"/>
                            <a:gd name="T34" fmla="*/ 829773 w 1823837"/>
                            <a:gd name="T35" fmla="*/ 2322582 h 2322580"/>
                            <a:gd name="T36" fmla="*/ 1659547 w 1823837"/>
                            <a:gd name="T37" fmla="*/ 1492809 h 2322580"/>
                            <a:gd name="T38" fmla="*/ 1659547 w 1823837"/>
                            <a:gd name="T39" fmla="*/ 1492809 h 2322580"/>
                            <a:gd name="T40" fmla="*/ 1659547 w 1823837"/>
                            <a:gd name="T41" fmla="*/ 552530 h 2322580"/>
                            <a:gd name="T42" fmla="*/ 1660525 w 1823837"/>
                            <a:gd name="T43" fmla="*/ 552530 h 232258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823837" h="2322580">
                              <a:moveTo>
                                <a:pt x="1660524" y="552530"/>
                              </a:moveTo>
                              <a:lnTo>
                                <a:pt x="1825794" y="552530"/>
                              </a:lnTo>
                              <a:lnTo>
                                <a:pt x="1493787" y="0"/>
                              </a:lnTo>
                              <a:lnTo>
                                <a:pt x="1161780" y="552530"/>
                              </a:lnTo>
                              <a:lnTo>
                                <a:pt x="1327050" y="552530"/>
                              </a:lnTo>
                              <a:lnTo>
                                <a:pt x="1327050" y="1492808"/>
                              </a:lnTo>
                              <a:cubicBezTo>
                                <a:pt x="1327050" y="1767117"/>
                                <a:pt x="1103593" y="1990574"/>
                                <a:pt x="829284" y="1990574"/>
                              </a:cubicBezTo>
                              <a:cubicBezTo>
                                <a:pt x="554975" y="1990574"/>
                                <a:pt x="331518" y="1767117"/>
                                <a:pt x="331518" y="1492808"/>
                              </a:cubicBezTo>
                              <a:cubicBezTo>
                                <a:pt x="331518" y="1218499"/>
                                <a:pt x="554975" y="995042"/>
                                <a:pt x="829284" y="995042"/>
                              </a:cubicBezTo>
                              <a:cubicBezTo>
                                <a:pt x="851287" y="995042"/>
                                <a:pt x="872802" y="996509"/>
                                <a:pt x="893338" y="999443"/>
                              </a:cubicBezTo>
                              <a:lnTo>
                                <a:pt x="1073277" y="699219"/>
                              </a:lnTo>
                              <a:cubicBezTo>
                                <a:pt x="996510" y="676238"/>
                                <a:pt x="913875" y="663036"/>
                                <a:pt x="829773" y="663036"/>
                              </a:cubicBezTo>
                              <a:lnTo>
                                <a:pt x="829773" y="663036"/>
                              </a:lnTo>
                              <a:cubicBezTo>
                                <a:pt x="371124" y="663036"/>
                                <a:pt x="0" y="1034649"/>
                                <a:pt x="0" y="1492808"/>
                              </a:cubicBezTo>
                              <a:lnTo>
                                <a:pt x="0" y="1492808"/>
                              </a:lnTo>
                              <a:cubicBezTo>
                                <a:pt x="0" y="1951457"/>
                                <a:pt x="371613" y="2322581"/>
                                <a:pt x="829773" y="2322581"/>
                              </a:cubicBezTo>
                              <a:lnTo>
                                <a:pt x="829773" y="2322581"/>
                              </a:lnTo>
                              <a:cubicBezTo>
                                <a:pt x="1288422" y="2322581"/>
                                <a:pt x="1659546" y="1950968"/>
                                <a:pt x="1659546" y="1492808"/>
                              </a:cubicBezTo>
                              <a:lnTo>
                                <a:pt x="1659546" y="1492808"/>
                              </a:lnTo>
                              <a:lnTo>
                                <a:pt x="1659546" y="552530"/>
                              </a:lnTo>
                              <a:lnTo>
                                <a:pt x="1660524" y="552530"/>
                              </a:lnTo>
                              <a:close/>
                            </a:path>
                          </a:pathLst>
                        </a:custGeom>
                        <a:solidFill>
                          <a:srgbClr val="006ED2"/>
                        </a:solidFill>
                        <a:ln>
                          <a:noFill/>
                        </a:ln>
                        <a:extLst>
                          <a:ext uri="{91240B29-F687-4F45-9708-019B960494DF}">
                            <a14:hiddenLine xmlns:a14="http://schemas.microsoft.com/office/drawing/2010/main" w="4878">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C7FACA5" id="Group 3" o:spid="_x0000_s1026" style="position:absolute;margin-left:241pt;margin-top:149.1pt;width:113.65pt;height:116.2pt;z-index:251668480;mso-position-horizontal-relative:page;mso-position-vertical-relative:page;mso-width-relative:margin;mso-height-relative:margin" coordsize="28125,2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">
              <v:shape id="Freeform 11" o:spid="_x0000_s1027" style="position:absolute;left:3134;top:25445;width:3325;height:3325;visibility:visible;mso-wrap-style:square;v-text-anchor:middle" coordsize="332495,3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" path="m166737,c75301,,,73834,,166737v,91436,73834,166736,166737,166736c258173,333473,333474,259640,333474,166737,332007,73834,258173,,166737,t,75300c216122,75300,256706,117351,256706,166737v,49385,-40584,91436,-89969,91436c117352,258173,76767,216122,76767,166737v,-49386,40585,-91437,89970,-91437e" fillcolor="#006ed2" stroked="f" strokeweight=".1355mm">
                <v:stroke joinstyle="miter"/>
                <v:path arrowok="t" o:connecttype="custom" o:connectlocs="1667,0;0,1667;1667,3335;3335,1667;1667,0;1667,753;2567,1667;1667,2582;768,1667;1667,753" o:connectangles="0,0,0,0,0,0,0,0,0,0"/>
              </v:shape>
              <v:shape id="Freeform 12" o:spid="_x0000_s1028" style="position:absolute;left:24849;top:24355;width:3276;height:4400;visibility:visible;mso-wrap-style:square;v-text-anchor:middle" coordsize="327606,440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" path="m250839,r,136421c224924,120285,197053,110506,165270,110506,73834,110506,,184339,,275776v,91436,72367,166737,165270,166737c256706,442513,330540,373080,330540,275776l330540,,250839,xm165270,368679v-49385,,-91436,-43518,-91436,-91436c73834,227857,115885,184339,165270,184339v49385,,91436,43518,91436,92904c255240,325161,213188,368679,165270,368679e" fillcolor="#006ed2" stroked="f" strokeweight=".1355mm">
                <v:stroke joinstyle="miter"/>
                <v:path arrowok="t" o:connecttype="custom" o:connectlocs="2508,0;2508,1364;1653,1105;0,2757;1653,4424;3305,2757;3305,0;2508,0;2508,0;1653,3686;738,2772;1653,1843;2567,2772;1653,3686" o:connectangles="0,0,0,0,0,0,0,0,0,0,0,0,0,0"/>
              </v:shape>
              <v:shape id="Freeform 13" o:spid="_x0000_s1029" style="position:absolute;left:17827;top:25431;width:3032;height:3324;visibility:visible;mso-wrap-style:square;v-text-anchor:middle" coordsize="303158,33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" path="m304625,198520v1467,-10269,1467,-22004,1467,-31783c306092,79701,250839,,159402,,67966,,,73834,,166737v,91436,67966,166737,159402,166737c208788,333474,255239,314404,285555,281155l233236,230302v-17603,19070,-44985,30316,-67966,31783c127620,263552,89969,237637,75301,199498r229324,-978xm152557,76767v39117,,67966,28849,75301,65522l74323,142289c85569,105616,113440,76767,152557,76767e" fillcolor="#006ed2" stroked="f" strokeweight=".1355mm">
                <v:stroke joinstyle="miter"/>
                <v:path arrowok="t" o:connecttype="custom" o:connectlocs="3047,1985;3061,1667;1594,0;0,1667;1594,3334;2856,2811;2333,2302;1653,2620;753,1994;3047,1985;1526,767;2279,1422;743,1422;1526,767" o:connectangles="0,0,0,0,0,0,0,0,0,0,0,0,0,0"/>
              </v:shape>
              <v:shape id="Freeform 14" o:spid="_x0000_s1030" style="position:absolute;top:25455;width:2835;height:3276;visibility:visible;mso-wrap-style:square;v-text-anchor:middle" coordsize="283599,32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" path="m235192,229813v-16136,17603,-36183,24448,-65521,24448c118818,254261,78234,215144,78234,165759v,-49385,40584,-88502,91437,-88502c197053,77257,213189,84591,235192,101705l275776,39117c246927,14669,213189,,171138,,76767,,,73834,,166737v,91436,76767,165270,171138,165270c214655,332007,249372,320272,284088,285555l235192,229813xe" fillcolor="#006ed2" stroked="f" strokeweight=".1355mm">
                <v:stroke joinstyle="miter"/>
                <v:path arrowok="t" o:connecttype="custom" o:connectlocs="2351,2298;1696,2543;782,1658;1696,773;2351,1017;2757,391;1711,0;0,1667;1711,3320;2840,2855;2351,2298" o:connectangles="0,0,0,0,0,0,0,0,0,0,0"/>
              </v:shape>
              <v:shape id="Freeform 15" o:spid="_x0000_s1031" style="position:absolute;left:7075;top:25460;width:4743;height:3227;visibility:visible;mso-wrap-style:square;v-text-anchor:middle" coordsize="474295,32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" path="m370146,c320761,,284577,25915,265508,64054,250839,26404,220523,,171138,,130554,,98771,17603,78234,44985r,-39117l,5868,,323694r78234,l78234,137888v,-33250,27382,-61121,61121,-61121c172605,76767,200475,102683,200475,137888r,185806l278710,323694r,-185806c278710,103171,304625,76767,338363,76767v33739,,61121,25916,61121,61121l399484,323694r78234,l477718,137888c476252,62099,447403,,370146,e" fillcolor="#006ed2" stroked="f" strokeweight=".1355mm">
                <v:stroke joinstyle="miter"/>
                <v:path arrowok="t" o:connecttype="custom" o:connectlocs="3702,0;2655,641;1711,0;782,450;782,59;0,59;0,3237;782,3237;782,1379;1394,768;2005,1379;2005,3237;2787,3237;2787,1379;3384,768;3995,1379;3995,3237;4777,3237;4777,1379;3702,0" o:connectangles="0,0,0,0,0,0,0,0,0,0,0,0,0,0,0,0,0,0,0,0"/>
              </v:shape>
              <v:shape id="Freeform 16" o:spid="_x0000_s1032" style="position:absolute;left:12546;top:25460;width:4743;height:3227;visibility:visible;mso-wrap-style:square;v-text-anchor:middle" coordsize="474295,32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" path="m370146,c320761,,284577,25915,265508,64054,250839,26404,220523,,171138,,130553,,98771,17603,78234,44985r,-39117l,5868,,323694r78234,l78234,137888v,-33250,27382,-61121,61121,-61121c172604,76767,200475,102683,200475,137888r,185806l278710,323694r,-185806c278710,103171,304625,76767,338363,76767v33250,,61121,25916,61121,61121l399484,323694r78234,l477718,137888c475762,62099,445447,,370146,e" fillcolor="#006ed2" stroked="f" strokeweight=".1355mm">
                <v:stroke joinstyle="miter"/>
                <v:path arrowok="t" o:connecttype="custom" o:connectlocs="3702,0;2655,641;1711,0;782,450;782,59;0,59;0,3237;782,3237;782,1379;1394,768;2005,1379;2005,3237;2787,3237;2787,1379;3384,768;3995,1379;3995,3237;4777,3237;4777,1379;3702,0" o:connectangles="0,0,0,0,0,0,0,0,0,0,0,0,0,0,0,0,0,0,0,0"/>
              </v:shape>
              <v:shape id="Freeform 17" o:spid="_x0000_s1033" style="position:absolute;left:21485;top:25460;width:2787;height:3178;visibility:visible;mso-wrap-style:square;v-text-anchor:middle" coordsize="278709,31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" path="m171138,c130554,,98771,17603,78234,44985r,-39117l,5868,,322227r78234,l78234,137888v,-33250,27382,-61121,61121,-61121c173093,76767,200475,104149,200475,137888r,124686l200475,322227r78235,l278710,137888c277243,62099,247905,,171138,e" fillcolor="#006ed2" stroked="f" strokeweight=".1355mm">
                <v:stroke joinstyle="miter"/>
                <v:path arrowok="t" o:connecttype="custom" o:connectlocs="1711,0;782,450;782,59;0,59;0,3222;782,3222;782,1379;1394,768;2005,1379;2005,2626;2005,3222;2787,3222;2787,1379;1711,0" o:connectangles="0,0,0,0,0,0,0,0,0,0,0,0,0,0"/>
              </v:shape>
              <v:shape id="Freeform 18" o:spid="_x0000_s1034" style="position:absolute;left:5559;width:18238;height:23225;visibility:visible;mso-wrap-style:square;v-text-anchor:middle" coordsize="1823837,2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" path="m1660524,552530r165270,l1493787,,1161780,552530r165270,l1327050,1492808v,274309,-223457,497766,-497766,497766c554975,1990574,331518,1767117,331518,1492808v,-274309,223457,-497766,497766,-497766c851287,995042,872802,996509,893338,999443l1073277,699219c996510,676238,913875,663036,829773,663036r,c371124,663036,,1034649,,1492808r,c,1951457,371613,2322581,829773,2322581r,c1288422,2322581,1659546,1950968,1659546,1492808r,l1659546,552530r978,xe" fillcolor="#006ed2" stroked="f" strokeweight=".1355mm">
                <v:stroke joinstyle="miter"/>
                <v:path arrowok="t" o:connecttype="custom" o:connectlocs="16605,5525;18258,5525;14938,0;11618,5525;13270,5525;13270,14928;13270,14928;8293,19905;3315,14928;8293,9950;8933,9994;10733,6992;8298,6630;8298,6630;0,14928;0,14928;8298,23225;8298,23225;16595,14928;16595,14928;16595,5525;16605,5525" o:connectangles="0,0,0,0,0,0,0,0,0,0,0,0,0,0,0,0,0,0,0,0,0,0"/>
              </v:shape>
              <w10:wrap anchorx="page" anchory="page"/>
            </v:group>
          </w:pict>
        </mc:Fallback>
      </mc:AlternateContent>
    </w:r>
    <w:r>
      <w:rPr>
        <w:noProof/>
      </w:rPr>
      <mc:AlternateContent>
        <mc:Choice Requires="wps">
          <w:drawing>
            <wp:anchor distT="0" distB="0" distL="114300" distR="114300" simplePos="0" relativeHeight="251667456" behindDoc="0" locked="0" layoutInCell="1" allowOverlap="1" wp14:anchorId="7DF80002" wp14:editId="0712C72A">
              <wp:simplePos x="0" y="0"/>
              <wp:positionH relativeFrom="column">
                <wp:posOffset>4975225</wp:posOffset>
              </wp:positionH>
              <wp:positionV relativeFrom="paragraph">
                <wp:posOffset>-2479040</wp:posOffset>
              </wp:positionV>
              <wp:extent cx="3892550" cy="3892550"/>
              <wp:effectExtent l="0" t="0" r="0" b="0"/>
              <wp:wrapNone/>
              <wp:docPr id="26" name="Block Ar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892550" cy="3892550"/>
                      </a:xfrm>
                      <a:prstGeom prst="blockArc">
                        <a:avLst>
                          <a:gd name="adj1" fmla="val 16189138"/>
                          <a:gd name="adj2" fmla="val 21513579"/>
                          <a:gd name="adj3" fmla="val 20173"/>
                        </a:avLst>
                      </a:prstGeom>
                      <a:solidFill>
                        <a:srgbClr val="006ED2"/>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BB0794" id="Block Arc 2" o:spid="_x0000_s1026" style="position:absolute;margin-left:391.75pt;margin-top:-195.2pt;width:306.5pt;height:30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2550,389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" path="m1940126,10c2998351,-3334,3865336,839458,3891936,1897353r-784997,19738c3091071,1286014,2573880,783255,1942606,785250,1941779,523503,1940953,261757,1940126,10xe" fillcolor="#006ed2" strokecolor="#0067c7 [3044]">
              <v:path arrowok="t" o:connecttype="custom" o:connectlocs="1940126,10;3891936,1897353;3106939,1917091;1942606,785250;1940126,1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015"/>
    <w:multiLevelType w:val="hybridMultilevel"/>
    <w:tmpl w:val="17C42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2C2"/>
    <w:multiLevelType w:val="hybridMultilevel"/>
    <w:tmpl w:val="6D2EE016"/>
    <w:lvl w:ilvl="0" w:tplc="330A8D98">
      <w:start w:val="7"/>
      <w:numFmt w:val="lowerLetter"/>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00" w:hanging="180"/>
      </w:pPr>
    </w:lvl>
    <w:lvl w:ilvl="3" w:tplc="0409000F">
      <w:start w:val="1"/>
      <w:numFmt w:val="decimal"/>
      <w:lvlText w:val="%4."/>
      <w:lvlJc w:val="left"/>
      <w:pPr>
        <w:ind w:left="144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103ED1"/>
    <w:multiLevelType w:val="hybridMultilevel"/>
    <w:tmpl w:val="474694C6"/>
    <w:lvl w:ilvl="0" w:tplc="05027F5E">
      <w:start w:val="1"/>
      <w:numFmt w:val="lowerLetter"/>
      <w:lvlText w:val="(%1)"/>
      <w:lvlJc w:val="left"/>
      <w:pPr>
        <w:ind w:left="360" w:hanging="360"/>
      </w:pPr>
      <w:rPr>
        <w:rFonts w:hint="default"/>
        <w:color w:val="0070C0"/>
      </w:rPr>
    </w:lvl>
    <w:lvl w:ilvl="1" w:tplc="0409000F">
      <w:start w:val="1"/>
      <w:numFmt w:val="decimal"/>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DB268C3"/>
    <w:multiLevelType w:val="hybridMultilevel"/>
    <w:tmpl w:val="4EC421DA"/>
    <w:lvl w:ilvl="0" w:tplc="E20EC3D0">
      <w:start w:val="1"/>
      <w:numFmt w:val="lowerLetter"/>
      <w:lvlText w:val="%1."/>
      <w:lvlJc w:val="left"/>
      <w:pPr>
        <w:ind w:left="720" w:hanging="360"/>
      </w:pPr>
      <w:rPr>
        <w:rFonts w:hint="default"/>
      </w:rPr>
    </w:lvl>
    <w:lvl w:ilvl="1" w:tplc="1694A6B4">
      <w:start w:val="1"/>
      <w:numFmt w:val="decimal"/>
      <w:lvlText w:val="%2"/>
      <w:lvlJc w:val="left"/>
      <w:pPr>
        <w:ind w:left="1440" w:hanging="360"/>
      </w:pPr>
      <w:rPr>
        <w:rFonts w:hint="default"/>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F23BF"/>
    <w:multiLevelType w:val="multilevel"/>
    <w:tmpl w:val="9A5073F0"/>
    <w:lvl w:ilvl="0">
      <w:start w:val="1"/>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sz w:val="20"/>
      </w:rPr>
    </w:lvl>
    <w:lvl w:ilvl="3">
      <w:start w:val="1"/>
      <w:numFmt w:val="decimal"/>
      <w:lvlText w:val="%4."/>
      <w:lvlJc w:val="left"/>
      <w:pPr>
        <w:tabs>
          <w:tab w:val="num" w:pos="1440"/>
        </w:tabs>
        <w:ind w:left="1440" w:hanging="360"/>
      </w:pPr>
      <w:rPr>
        <w:rFonts w:ascii="Arial" w:hAnsi="Arial" w:hint="default"/>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lowerLetter"/>
      <w:lvlText w:val="%6."/>
      <w:lvlJc w:val="left"/>
      <w:pPr>
        <w:ind w:left="1170" w:hanging="360"/>
      </w:p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5" w15:restartNumberingAfterBreak="0">
    <w:nsid w:val="21C965B9"/>
    <w:multiLevelType w:val="hybridMultilevel"/>
    <w:tmpl w:val="745C863A"/>
    <w:lvl w:ilvl="0" w:tplc="364A36D6">
      <w:start w:val="1"/>
      <w:numFmt w:val="bullet"/>
      <w:pStyle w:val="ListParagraph"/>
      <w:lvlText w:val="–"/>
      <w:lvlJc w:val="left"/>
      <w:pPr>
        <w:ind w:left="3216" w:hanging="360"/>
      </w:pPr>
      <w:rPr>
        <w:rFonts w:ascii="Century Gothic" w:hAnsi="Century Gothic" w:hint="default"/>
      </w:rPr>
    </w:lvl>
    <w:lvl w:ilvl="1" w:tplc="E9AABD5C">
      <w:start w:val="1"/>
      <w:numFmt w:val="bullet"/>
      <w:pStyle w:val="ListParagraphLevel2"/>
      <w:lvlText w:val="o"/>
      <w:lvlJc w:val="left"/>
      <w:pPr>
        <w:ind w:left="3216" w:hanging="360"/>
      </w:pPr>
      <w:rPr>
        <w:rFonts w:ascii="Courier New" w:hAnsi="Courier New" w:cs="Courier New" w:hint="default"/>
      </w:rPr>
    </w:lvl>
    <w:lvl w:ilvl="2" w:tplc="08090005">
      <w:start w:val="1"/>
      <w:numFmt w:val="bullet"/>
      <w:lvlText w:val=""/>
      <w:lvlJc w:val="left"/>
      <w:pPr>
        <w:ind w:left="3936" w:hanging="360"/>
      </w:pPr>
      <w:rPr>
        <w:rFonts w:ascii="Wingdings" w:hAnsi="Wingdings" w:hint="default"/>
      </w:rPr>
    </w:lvl>
    <w:lvl w:ilvl="3" w:tplc="08090001" w:tentative="1">
      <w:start w:val="1"/>
      <w:numFmt w:val="bullet"/>
      <w:lvlText w:val=""/>
      <w:lvlJc w:val="left"/>
      <w:pPr>
        <w:ind w:left="4656" w:hanging="360"/>
      </w:pPr>
      <w:rPr>
        <w:rFonts w:ascii="Symbol" w:hAnsi="Symbol" w:hint="default"/>
      </w:rPr>
    </w:lvl>
    <w:lvl w:ilvl="4" w:tplc="08090003" w:tentative="1">
      <w:start w:val="1"/>
      <w:numFmt w:val="bullet"/>
      <w:lvlText w:val="o"/>
      <w:lvlJc w:val="left"/>
      <w:pPr>
        <w:ind w:left="5376" w:hanging="360"/>
      </w:pPr>
      <w:rPr>
        <w:rFonts w:ascii="Courier New" w:hAnsi="Courier New" w:cs="Courier New" w:hint="default"/>
      </w:rPr>
    </w:lvl>
    <w:lvl w:ilvl="5" w:tplc="08090005" w:tentative="1">
      <w:start w:val="1"/>
      <w:numFmt w:val="bullet"/>
      <w:lvlText w:val=""/>
      <w:lvlJc w:val="left"/>
      <w:pPr>
        <w:ind w:left="6096" w:hanging="360"/>
      </w:pPr>
      <w:rPr>
        <w:rFonts w:ascii="Wingdings" w:hAnsi="Wingdings" w:hint="default"/>
      </w:rPr>
    </w:lvl>
    <w:lvl w:ilvl="6" w:tplc="08090001" w:tentative="1">
      <w:start w:val="1"/>
      <w:numFmt w:val="bullet"/>
      <w:lvlText w:val=""/>
      <w:lvlJc w:val="left"/>
      <w:pPr>
        <w:ind w:left="6816" w:hanging="360"/>
      </w:pPr>
      <w:rPr>
        <w:rFonts w:ascii="Symbol" w:hAnsi="Symbol" w:hint="default"/>
      </w:rPr>
    </w:lvl>
    <w:lvl w:ilvl="7" w:tplc="08090003" w:tentative="1">
      <w:start w:val="1"/>
      <w:numFmt w:val="bullet"/>
      <w:lvlText w:val="o"/>
      <w:lvlJc w:val="left"/>
      <w:pPr>
        <w:ind w:left="7536" w:hanging="360"/>
      </w:pPr>
      <w:rPr>
        <w:rFonts w:ascii="Courier New" w:hAnsi="Courier New" w:cs="Courier New" w:hint="default"/>
      </w:rPr>
    </w:lvl>
    <w:lvl w:ilvl="8" w:tplc="08090005" w:tentative="1">
      <w:start w:val="1"/>
      <w:numFmt w:val="bullet"/>
      <w:lvlText w:val=""/>
      <w:lvlJc w:val="left"/>
      <w:pPr>
        <w:ind w:left="8256" w:hanging="360"/>
      </w:pPr>
      <w:rPr>
        <w:rFonts w:ascii="Wingdings" w:hAnsi="Wingdings" w:hint="default"/>
      </w:rPr>
    </w:lvl>
  </w:abstractNum>
  <w:abstractNum w:abstractNumId="6" w15:restartNumberingAfterBreak="0">
    <w:nsid w:val="29DA3846"/>
    <w:multiLevelType w:val="hybridMultilevel"/>
    <w:tmpl w:val="2D9AB3C4"/>
    <w:lvl w:ilvl="0" w:tplc="963031E2">
      <w:start w:val="1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99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A93D46"/>
    <w:multiLevelType w:val="hybridMultilevel"/>
    <w:tmpl w:val="106A2020"/>
    <w:lvl w:ilvl="0" w:tplc="0380A636">
      <w:start w:val="3"/>
      <w:numFmt w:val="decimal"/>
      <w:lvlText w:val="%1"/>
      <w:lvlJc w:val="left"/>
      <w:pPr>
        <w:ind w:left="81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250" w:hanging="180"/>
      </w:pPr>
    </w:lvl>
    <w:lvl w:ilvl="3" w:tplc="F6E8D6E0">
      <w:start w:val="1"/>
      <w:numFmt w:val="lowerLetter"/>
      <w:lvlText w:val="%4."/>
      <w:lvlJc w:val="left"/>
      <w:pPr>
        <w:ind w:left="1170" w:hanging="360"/>
      </w:pPr>
      <w:rPr>
        <w:rFonts w:asciiTheme="minorHAnsi" w:eastAsiaTheme="minorEastAsia" w:hAnsiTheme="minorHAnsi" w:cs="Arial"/>
      </w:r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24C5BBA"/>
    <w:multiLevelType w:val="hybridMultilevel"/>
    <w:tmpl w:val="26EED2F6"/>
    <w:lvl w:ilvl="0" w:tplc="66ECCF12">
      <w:start w:val="5"/>
      <w:numFmt w:val="upp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252277A"/>
    <w:multiLevelType w:val="multilevel"/>
    <w:tmpl w:val="63D69CAC"/>
    <w:styleLink w:val="CurrentList1"/>
    <w:lvl w:ilvl="0">
      <w:start w:val="1"/>
      <w:numFmt w:val="decimal"/>
      <w:lvlText w:val="%1."/>
      <w:lvlJc w:val="left"/>
      <w:pPr>
        <w:tabs>
          <w:tab w:val="num" w:pos="1080"/>
        </w:tabs>
        <w:ind w:left="720" w:hanging="720"/>
      </w:pPr>
      <w:rPr>
        <w:rFonts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decimal"/>
      <w:lvlText w:val="%3."/>
      <w:lvlJc w:val="left"/>
      <w:pPr>
        <w:ind w:left="810" w:hanging="360"/>
      </w:pPr>
    </w:lvl>
    <w:lvl w:ilvl="3">
      <w:start w:val="1"/>
      <w:numFmt w:val="decimal"/>
      <w:lvlText w:val="%4."/>
      <w:lvlJc w:val="left"/>
      <w:pPr>
        <w:ind w:left="810" w:hanging="360"/>
      </w:p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lowerLetter"/>
      <w:lvlText w:val="%6."/>
      <w:lvlJc w:val="left"/>
      <w:pPr>
        <w:ind w:left="1170" w:hanging="360"/>
      </w:p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47944E67"/>
    <w:multiLevelType w:val="hybridMultilevel"/>
    <w:tmpl w:val="DAC419F4"/>
    <w:lvl w:ilvl="0" w:tplc="199A9490">
      <w:start w:val="1"/>
      <w:numFmt w:val="lowerLetter"/>
      <w:lvlText w:val="%1."/>
      <w:lvlJc w:val="left"/>
      <w:pPr>
        <w:ind w:left="1518" w:hanging="474"/>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1" w15:restartNumberingAfterBreak="0">
    <w:nsid w:val="4AC34D20"/>
    <w:multiLevelType w:val="multilevel"/>
    <w:tmpl w:val="68445602"/>
    <w:lvl w:ilvl="0">
      <w:start w:val="1"/>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sz w:val="20"/>
      </w:rPr>
    </w:lvl>
    <w:lvl w:ilvl="3">
      <w:start w:val="1"/>
      <w:numFmt w:val="decimal"/>
      <w:lvlText w:val="%4."/>
      <w:lvlJc w:val="left"/>
      <w:pPr>
        <w:tabs>
          <w:tab w:val="num" w:pos="1440"/>
        </w:tabs>
        <w:ind w:left="1440" w:hanging="360"/>
      </w:pPr>
      <w:rPr>
        <w:rFonts w:ascii="Arial" w:hAnsi="Arial" w:hint="default"/>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lowerLetter"/>
      <w:lvlText w:val="%6."/>
      <w:lvlJc w:val="left"/>
      <w:pPr>
        <w:ind w:left="1170" w:hanging="360"/>
      </w:p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4F4709AA"/>
    <w:multiLevelType w:val="hybridMultilevel"/>
    <w:tmpl w:val="622A49DA"/>
    <w:lvl w:ilvl="0" w:tplc="B3F683D0">
      <w:start w:val="2"/>
      <w:numFmt w:val="decimal"/>
      <w:lvlText w:val="%1"/>
      <w:lvlJc w:val="left"/>
      <w:pPr>
        <w:ind w:left="81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1CB1234"/>
    <w:multiLevelType w:val="multilevel"/>
    <w:tmpl w:val="8036F70A"/>
    <w:lvl w:ilvl="0">
      <w:start w:val="1"/>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sz w:val="20"/>
      </w:rPr>
    </w:lvl>
    <w:lvl w:ilvl="3">
      <w:start w:val="1"/>
      <w:numFmt w:val="decimal"/>
      <w:lvlText w:val="%4."/>
      <w:lvlJc w:val="left"/>
      <w:pPr>
        <w:tabs>
          <w:tab w:val="num" w:pos="1440"/>
        </w:tabs>
        <w:ind w:left="1440" w:hanging="360"/>
      </w:pPr>
      <w:rPr>
        <w:rFonts w:ascii="Arial" w:hAnsi="Arial" w:hint="default"/>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lowerLetter"/>
      <w:lvlText w:val="%6."/>
      <w:lvlJc w:val="left"/>
      <w:pPr>
        <w:ind w:left="1170" w:hanging="360"/>
      </w:p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4" w15:restartNumberingAfterBreak="0">
    <w:nsid w:val="57B51181"/>
    <w:multiLevelType w:val="hybridMultilevel"/>
    <w:tmpl w:val="A43869C4"/>
    <w:lvl w:ilvl="0" w:tplc="E20EC3D0">
      <w:start w:val="1"/>
      <w:numFmt w:val="lowerLetter"/>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5" w15:restartNumberingAfterBreak="0">
    <w:nsid w:val="596E1B24"/>
    <w:multiLevelType w:val="hybridMultilevel"/>
    <w:tmpl w:val="63E4B84A"/>
    <w:lvl w:ilvl="0" w:tplc="E20EC3D0">
      <w:start w:val="1"/>
      <w:numFmt w:val="lowerLetter"/>
      <w:lvlText w:val="%1."/>
      <w:lvlJc w:val="left"/>
      <w:pPr>
        <w:ind w:left="169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428DC"/>
    <w:multiLevelType w:val="multilevel"/>
    <w:tmpl w:val="E328300E"/>
    <w:styleLink w:val="CurrentList2"/>
    <w:lvl w:ilvl="0">
      <w:start w:val="1"/>
      <w:numFmt w:val="decimal"/>
      <w:lvlText w:val="%1."/>
      <w:lvlJc w:val="left"/>
      <w:pPr>
        <w:tabs>
          <w:tab w:val="num" w:pos="1080"/>
        </w:tabs>
        <w:ind w:left="720" w:hanging="720"/>
      </w:pPr>
      <w:rPr>
        <w:rFonts w:hint="default"/>
        <w:b/>
        <w:i w:val="0"/>
        <w:sz w:val="22"/>
        <w:szCs w:val="20"/>
      </w:rPr>
    </w:lvl>
    <w:lvl w:ilvl="1">
      <w:start w:val="1"/>
      <w:numFmt w:val="lowerLetter"/>
      <w:lvlText w:val="%2."/>
      <w:lvlJc w:val="left"/>
      <w:pPr>
        <w:ind w:left="810" w:hanging="360"/>
      </w:pPr>
      <w:rPr>
        <w:rFonts w:asciiTheme="minorHAnsi" w:eastAsiaTheme="minorEastAsia" w:hAnsiTheme="minorHAnsi" w:cs="Arial"/>
      </w:rPr>
    </w:lvl>
    <w:lvl w:ilvl="2">
      <w:start w:val="1"/>
      <w:numFmt w:val="decimal"/>
      <w:lvlText w:val="%3."/>
      <w:lvlJc w:val="left"/>
      <w:pPr>
        <w:ind w:left="810" w:hanging="360"/>
      </w:pPr>
    </w:lvl>
    <w:lvl w:ilvl="3">
      <w:start w:val="1"/>
      <w:numFmt w:val="decimal"/>
      <w:lvlText w:val="%4."/>
      <w:lvlJc w:val="left"/>
      <w:pPr>
        <w:ind w:left="810" w:hanging="360"/>
      </w:pPr>
    </w:lvl>
    <w:lvl w:ilvl="4">
      <w:start w:val="1"/>
      <w:numFmt w:val="lowerLetter"/>
      <w:lvlText w:val="%5."/>
      <w:lvlJc w:val="left"/>
      <w:pPr>
        <w:tabs>
          <w:tab w:val="num" w:pos="1080"/>
        </w:tabs>
        <w:ind w:left="1080" w:hanging="360"/>
      </w:pPr>
      <w:rPr>
        <w:rFonts w:ascii="Arial" w:hAnsi="Arial" w:hint="default"/>
        <w:b w:val="0"/>
        <w:i w:val="0"/>
        <w:sz w:val="20"/>
      </w:rPr>
    </w:lvl>
    <w:lvl w:ilvl="5">
      <w:start w:val="1"/>
      <w:numFmt w:val="lowerLetter"/>
      <w:lvlText w:val="%6."/>
      <w:lvlJc w:val="left"/>
      <w:pPr>
        <w:ind w:left="1170" w:hanging="360"/>
      </w:p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7" w15:restartNumberingAfterBreak="0">
    <w:nsid w:val="6B3B742B"/>
    <w:multiLevelType w:val="multilevel"/>
    <w:tmpl w:val="B986EC02"/>
    <w:lvl w:ilvl="0">
      <w:start w:val="1"/>
      <w:numFmt w:val="decimal"/>
      <w:lvlText w:val="%1."/>
      <w:lvlJc w:val="left"/>
      <w:pPr>
        <w:tabs>
          <w:tab w:val="num" w:pos="1080"/>
        </w:tabs>
        <w:ind w:left="720" w:hanging="720"/>
      </w:pPr>
      <w:rPr>
        <w:rFonts w:hint="default"/>
        <w:b/>
        <w:i w:val="0"/>
        <w:sz w:val="22"/>
        <w:szCs w:val="20"/>
      </w:rPr>
    </w:lvl>
    <w:lvl w:ilvl="1">
      <w:start w:val="1"/>
      <w:numFmt w:val="lowerRoman"/>
      <w:lvlText w:val="(%2)"/>
      <w:lvlJc w:val="left"/>
      <w:pPr>
        <w:ind w:left="360" w:hanging="360"/>
      </w:pPr>
      <w:rPr>
        <w:rFonts w:asciiTheme="minorHAnsi" w:eastAsiaTheme="minorEastAsia" w:hAnsiTheme="minorHAnsi" w:cs="Arial"/>
      </w:rPr>
    </w:lvl>
    <w:lvl w:ilvl="2">
      <w:start w:val="1"/>
      <w:numFmt w:val="decimal"/>
      <w:lvlText w:val="%3."/>
      <w:lvlJc w:val="left"/>
      <w:pPr>
        <w:ind w:left="810" w:hanging="360"/>
      </w:pPr>
    </w:lvl>
    <w:lvl w:ilvl="3">
      <w:start w:val="1"/>
      <w:numFmt w:val="decimal"/>
      <w:lvlText w:val="%4."/>
      <w:lvlJc w:val="left"/>
      <w:pPr>
        <w:ind w:left="810" w:hanging="360"/>
      </w:pPr>
    </w:lvl>
    <w:lvl w:ilvl="4">
      <w:start w:val="1"/>
      <w:numFmt w:val="lowerLetter"/>
      <w:lvlText w:val="%5."/>
      <w:lvlJc w:val="left"/>
      <w:pPr>
        <w:tabs>
          <w:tab w:val="num" w:pos="1080"/>
        </w:tabs>
        <w:ind w:left="1080" w:hanging="360"/>
      </w:pPr>
      <w:rPr>
        <w:rFonts w:ascii="Arial" w:hAnsi="Arial" w:hint="default"/>
        <w:b w:val="0"/>
        <w:i w:val="0"/>
        <w:sz w:val="20"/>
      </w:rPr>
    </w:lvl>
    <w:lvl w:ilvl="5">
      <w:start w:val="1"/>
      <w:numFmt w:val="lowerLetter"/>
      <w:lvlText w:val="%6."/>
      <w:lvlJc w:val="left"/>
      <w:pPr>
        <w:ind w:left="1170" w:hanging="360"/>
      </w:p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C37486E"/>
    <w:multiLevelType w:val="multilevel"/>
    <w:tmpl w:val="681A3D0C"/>
    <w:lvl w:ilvl="0">
      <w:start w:val="1"/>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sz w:val="20"/>
      </w:rPr>
    </w:lvl>
    <w:lvl w:ilvl="3">
      <w:start w:val="1"/>
      <w:numFmt w:val="decimal"/>
      <w:lvlText w:val="%4."/>
      <w:lvlJc w:val="left"/>
      <w:pPr>
        <w:tabs>
          <w:tab w:val="num" w:pos="1440"/>
        </w:tabs>
        <w:ind w:left="1440" w:hanging="360"/>
      </w:pPr>
      <w:rPr>
        <w:rFonts w:ascii="Arial" w:hAnsi="Arial" w:hint="default"/>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lowerLetter"/>
      <w:lvlText w:val="%6."/>
      <w:lvlJc w:val="left"/>
      <w:pPr>
        <w:ind w:left="1170" w:hanging="360"/>
      </w:p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9" w15:restartNumberingAfterBreak="0">
    <w:nsid w:val="6ED53F26"/>
    <w:multiLevelType w:val="hybridMultilevel"/>
    <w:tmpl w:val="84CABE42"/>
    <w:lvl w:ilvl="0" w:tplc="3DC8A2BE">
      <w:start w:val="1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start w:val="1"/>
      <w:numFmt w:val="decimal"/>
      <w:lvlText w:val="%4."/>
      <w:lvlJc w:val="left"/>
      <w:pPr>
        <w:ind w:left="144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DA536C"/>
    <w:multiLevelType w:val="hybridMultilevel"/>
    <w:tmpl w:val="8946CEFC"/>
    <w:lvl w:ilvl="0" w:tplc="FFFFFFFF">
      <w:start w:val="1"/>
      <w:numFmt w:val="lowerLetter"/>
      <w:lvlText w:val="%1."/>
      <w:lvlJc w:val="left"/>
      <w:pPr>
        <w:ind w:left="1692"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E6372D"/>
    <w:multiLevelType w:val="hybridMultilevel"/>
    <w:tmpl w:val="87809E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4056F1"/>
    <w:multiLevelType w:val="multilevel"/>
    <w:tmpl w:val="1C983678"/>
    <w:lvl w:ilvl="0">
      <w:start w:val="1"/>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sz w:val="20"/>
      </w:rPr>
    </w:lvl>
    <w:lvl w:ilvl="3">
      <w:start w:val="1"/>
      <w:numFmt w:val="decimal"/>
      <w:lvlText w:val="%4."/>
      <w:lvlJc w:val="left"/>
      <w:pPr>
        <w:tabs>
          <w:tab w:val="num" w:pos="1440"/>
        </w:tabs>
        <w:ind w:left="1440" w:hanging="360"/>
      </w:pPr>
      <w:rPr>
        <w:rFonts w:ascii="Arial" w:hAnsi="Arial" w:hint="default"/>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lowerLetter"/>
      <w:lvlText w:val="%6."/>
      <w:lvlJc w:val="left"/>
      <w:pPr>
        <w:ind w:left="1170" w:hanging="360"/>
      </w:p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num w:numId="1" w16cid:durableId="1056855611">
    <w:abstractNumId w:val="5"/>
  </w:num>
  <w:num w:numId="2" w16cid:durableId="940259529">
    <w:abstractNumId w:val="22"/>
  </w:num>
  <w:num w:numId="3" w16cid:durableId="916285107">
    <w:abstractNumId w:val="13"/>
  </w:num>
  <w:num w:numId="4" w16cid:durableId="940915993">
    <w:abstractNumId w:val="18"/>
  </w:num>
  <w:num w:numId="5" w16cid:durableId="751002734">
    <w:abstractNumId w:val="11"/>
  </w:num>
  <w:num w:numId="6" w16cid:durableId="697893206">
    <w:abstractNumId w:val="4"/>
  </w:num>
  <w:num w:numId="7" w16cid:durableId="1824008578">
    <w:abstractNumId w:val="17"/>
  </w:num>
  <w:num w:numId="8" w16cid:durableId="217281954">
    <w:abstractNumId w:val="2"/>
  </w:num>
  <w:num w:numId="9" w16cid:durableId="2091466498">
    <w:abstractNumId w:val="8"/>
  </w:num>
  <w:num w:numId="10" w16cid:durableId="125125055">
    <w:abstractNumId w:val="21"/>
  </w:num>
  <w:num w:numId="11" w16cid:durableId="831875403">
    <w:abstractNumId w:val="9"/>
  </w:num>
  <w:num w:numId="12" w16cid:durableId="944576386">
    <w:abstractNumId w:val="1"/>
  </w:num>
  <w:num w:numId="13" w16cid:durableId="1097019748">
    <w:abstractNumId w:val="16"/>
  </w:num>
  <w:num w:numId="14" w16cid:durableId="27725286">
    <w:abstractNumId w:val="12"/>
  </w:num>
  <w:num w:numId="15" w16cid:durableId="1812406116">
    <w:abstractNumId w:val="7"/>
  </w:num>
  <w:num w:numId="16" w16cid:durableId="504437608">
    <w:abstractNumId w:val="19"/>
  </w:num>
  <w:num w:numId="17" w16cid:durableId="785078656">
    <w:abstractNumId w:val="6"/>
  </w:num>
  <w:num w:numId="18" w16cid:durableId="1232345235">
    <w:abstractNumId w:val="0"/>
  </w:num>
  <w:num w:numId="19" w16cid:durableId="926576183">
    <w:abstractNumId w:val="10"/>
  </w:num>
  <w:num w:numId="20" w16cid:durableId="668021896">
    <w:abstractNumId w:val="14"/>
  </w:num>
  <w:num w:numId="21" w16cid:durableId="1099134161">
    <w:abstractNumId w:val="15"/>
  </w:num>
  <w:num w:numId="22" w16cid:durableId="349768750">
    <w:abstractNumId w:val="20"/>
  </w:num>
  <w:num w:numId="23" w16cid:durableId="182427208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GB" w:vendorID="64" w:dllVersion="0" w:nlCheck="1" w:checkStyle="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6C"/>
    <w:rsid w:val="00006E06"/>
    <w:rsid w:val="00022F65"/>
    <w:rsid w:val="00051EDC"/>
    <w:rsid w:val="00060AF5"/>
    <w:rsid w:val="00063476"/>
    <w:rsid w:val="000701C5"/>
    <w:rsid w:val="00072A15"/>
    <w:rsid w:val="00074F8E"/>
    <w:rsid w:val="0008387A"/>
    <w:rsid w:val="00084A2B"/>
    <w:rsid w:val="000A3505"/>
    <w:rsid w:val="000A4625"/>
    <w:rsid w:val="000A7C98"/>
    <w:rsid w:val="000E450D"/>
    <w:rsid w:val="000F299E"/>
    <w:rsid w:val="000F60C7"/>
    <w:rsid w:val="00112D55"/>
    <w:rsid w:val="0011311C"/>
    <w:rsid w:val="00120A36"/>
    <w:rsid w:val="001406A9"/>
    <w:rsid w:val="0014178C"/>
    <w:rsid w:val="00155726"/>
    <w:rsid w:val="00174A0C"/>
    <w:rsid w:val="00174C28"/>
    <w:rsid w:val="00177094"/>
    <w:rsid w:val="00192597"/>
    <w:rsid w:val="001A547F"/>
    <w:rsid w:val="001B45B7"/>
    <w:rsid w:val="001B590B"/>
    <w:rsid w:val="001B76A3"/>
    <w:rsid w:val="001C44A5"/>
    <w:rsid w:val="001E5D78"/>
    <w:rsid w:val="002158CD"/>
    <w:rsid w:val="00243B5B"/>
    <w:rsid w:val="0026670B"/>
    <w:rsid w:val="002957AF"/>
    <w:rsid w:val="002B01CE"/>
    <w:rsid w:val="002B2B4B"/>
    <w:rsid w:val="002C2F2B"/>
    <w:rsid w:val="002F3226"/>
    <w:rsid w:val="002F6391"/>
    <w:rsid w:val="00310641"/>
    <w:rsid w:val="00316A94"/>
    <w:rsid w:val="003223BE"/>
    <w:rsid w:val="00323546"/>
    <w:rsid w:val="00323DFC"/>
    <w:rsid w:val="00325674"/>
    <w:rsid w:val="00331FC2"/>
    <w:rsid w:val="00344401"/>
    <w:rsid w:val="00355870"/>
    <w:rsid w:val="00390AF4"/>
    <w:rsid w:val="003D11B0"/>
    <w:rsid w:val="003D33FB"/>
    <w:rsid w:val="003D3A21"/>
    <w:rsid w:val="003E21F9"/>
    <w:rsid w:val="003E3963"/>
    <w:rsid w:val="00437ADF"/>
    <w:rsid w:val="00441B7D"/>
    <w:rsid w:val="00462BAC"/>
    <w:rsid w:val="00464804"/>
    <w:rsid w:val="00470DBB"/>
    <w:rsid w:val="00496044"/>
    <w:rsid w:val="004B624E"/>
    <w:rsid w:val="004C0751"/>
    <w:rsid w:val="004C32AF"/>
    <w:rsid w:val="004E4D25"/>
    <w:rsid w:val="004F21EA"/>
    <w:rsid w:val="005003F2"/>
    <w:rsid w:val="00510068"/>
    <w:rsid w:val="00514948"/>
    <w:rsid w:val="00521B07"/>
    <w:rsid w:val="00522E7C"/>
    <w:rsid w:val="0052690B"/>
    <w:rsid w:val="0053345F"/>
    <w:rsid w:val="005364AF"/>
    <w:rsid w:val="00537CE9"/>
    <w:rsid w:val="00546990"/>
    <w:rsid w:val="00553FD0"/>
    <w:rsid w:val="00562FE9"/>
    <w:rsid w:val="005A5D2A"/>
    <w:rsid w:val="005B0226"/>
    <w:rsid w:val="005B0753"/>
    <w:rsid w:val="005B7C5A"/>
    <w:rsid w:val="005D1C7E"/>
    <w:rsid w:val="005E04D8"/>
    <w:rsid w:val="005F1429"/>
    <w:rsid w:val="00606627"/>
    <w:rsid w:val="006141CD"/>
    <w:rsid w:val="006237BF"/>
    <w:rsid w:val="00637004"/>
    <w:rsid w:val="00647E28"/>
    <w:rsid w:val="00663166"/>
    <w:rsid w:val="006A6090"/>
    <w:rsid w:val="006C263C"/>
    <w:rsid w:val="006C5D16"/>
    <w:rsid w:val="006E158E"/>
    <w:rsid w:val="006F45B5"/>
    <w:rsid w:val="00701AD3"/>
    <w:rsid w:val="00706DE1"/>
    <w:rsid w:val="007237C3"/>
    <w:rsid w:val="00734331"/>
    <w:rsid w:val="00735B7A"/>
    <w:rsid w:val="00744D86"/>
    <w:rsid w:val="0075026C"/>
    <w:rsid w:val="007513AD"/>
    <w:rsid w:val="007616F5"/>
    <w:rsid w:val="007772FA"/>
    <w:rsid w:val="0078192C"/>
    <w:rsid w:val="00785213"/>
    <w:rsid w:val="007A51F6"/>
    <w:rsid w:val="007E2E10"/>
    <w:rsid w:val="007F5C05"/>
    <w:rsid w:val="007F78E6"/>
    <w:rsid w:val="00800EC8"/>
    <w:rsid w:val="00837908"/>
    <w:rsid w:val="00852CC3"/>
    <w:rsid w:val="008557A5"/>
    <w:rsid w:val="00870867"/>
    <w:rsid w:val="008A5720"/>
    <w:rsid w:val="008D4B35"/>
    <w:rsid w:val="008E0E07"/>
    <w:rsid w:val="008E7E61"/>
    <w:rsid w:val="00930F44"/>
    <w:rsid w:val="00955BFC"/>
    <w:rsid w:val="0099626D"/>
    <w:rsid w:val="009A1A41"/>
    <w:rsid w:val="009A3D2A"/>
    <w:rsid w:val="009B2E28"/>
    <w:rsid w:val="009C79E9"/>
    <w:rsid w:val="00A068F2"/>
    <w:rsid w:val="00A119A7"/>
    <w:rsid w:val="00A136CF"/>
    <w:rsid w:val="00A252F8"/>
    <w:rsid w:val="00A42ED8"/>
    <w:rsid w:val="00A606CA"/>
    <w:rsid w:val="00A679FA"/>
    <w:rsid w:val="00A72DF0"/>
    <w:rsid w:val="00A90239"/>
    <w:rsid w:val="00AA7136"/>
    <w:rsid w:val="00AA7C98"/>
    <w:rsid w:val="00AC7411"/>
    <w:rsid w:val="00AE33A0"/>
    <w:rsid w:val="00B11006"/>
    <w:rsid w:val="00B12B9D"/>
    <w:rsid w:val="00B178A4"/>
    <w:rsid w:val="00B3104E"/>
    <w:rsid w:val="00B95D0E"/>
    <w:rsid w:val="00B9638D"/>
    <w:rsid w:val="00BA0FE8"/>
    <w:rsid w:val="00BA45EC"/>
    <w:rsid w:val="00BA75D9"/>
    <w:rsid w:val="00BB1FE3"/>
    <w:rsid w:val="00BB5D71"/>
    <w:rsid w:val="00BC02CD"/>
    <w:rsid w:val="00BC3153"/>
    <w:rsid w:val="00BD1E32"/>
    <w:rsid w:val="00BE3F63"/>
    <w:rsid w:val="00BF07FA"/>
    <w:rsid w:val="00C2057F"/>
    <w:rsid w:val="00C403AB"/>
    <w:rsid w:val="00C42D02"/>
    <w:rsid w:val="00C43219"/>
    <w:rsid w:val="00C43CA0"/>
    <w:rsid w:val="00C635E9"/>
    <w:rsid w:val="00C9090F"/>
    <w:rsid w:val="00C92662"/>
    <w:rsid w:val="00C96022"/>
    <w:rsid w:val="00CA2C36"/>
    <w:rsid w:val="00CC41DE"/>
    <w:rsid w:val="00CE6476"/>
    <w:rsid w:val="00D0580D"/>
    <w:rsid w:val="00D06EFC"/>
    <w:rsid w:val="00D55137"/>
    <w:rsid w:val="00D76551"/>
    <w:rsid w:val="00D925C1"/>
    <w:rsid w:val="00D93A9E"/>
    <w:rsid w:val="00DA58F7"/>
    <w:rsid w:val="00DB20E5"/>
    <w:rsid w:val="00DB68D0"/>
    <w:rsid w:val="00DC24BC"/>
    <w:rsid w:val="00DC789E"/>
    <w:rsid w:val="00DE105A"/>
    <w:rsid w:val="00DE64C3"/>
    <w:rsid w:val="00DE7EE0"/>
    <w:rsid w:val="00DF1D26"/>
    <w:rsid w:val="00E274F2"/>
    <w:rsid w:val="00E32F76"/>
    <w:rsid w:val="00E71A8B"/>
    <w:rsid w:val="00E73A9C"/>
    <w:rsid w:val="00E773ED"/>
    <w:rsid w:val="00ED59B3"/>
    <w:rsid w:val="00ED729D"/>
    <w:rsid w:val="00EF083F"/>
    <w:rsid w:val="00EF10B1"/>
    <w:rsid w:val="00EF2C57"/>
    <w:rsid w:val="00EF7B1D"/>
    <w:rsid w:val="00F10953"/>
    <w:rsid w:val="00FC194C"/>
    <w:rsid w:val="00FC743C"/>
    <w:rsid w:val="00FD2DED"/>
    <w:rsid w:val="00FD6D10"/>
    <w:rsid w:val="074A37B6"/>
    <w:rsid w:val="078DFFB5"/>
    <w:rsid w:val="07B6589B"/>
    <w:rsid w:val="0DC069A6"/>
    <w:rsid w:val="0F53932C"/>
    <w:rsid w:val="130C282E"/>
    <w:rsid w:val="156E7AC6"/>
    <w:rsid w:val="1ACC1D01"/>
    <w:rsid w:val="248DE9E6"/>
    <w:rsid w:val="24DB6446"/>
    <w:rsid w:val="2894E1DF"/>
    <w:rsid w:val="2944DCD3"/>
    <w:rsid w:val="2C7C7D95"/>
    <w:rsid w:val="31A6E229"/>
    <w:rsid w:val="328787E6"/>
    <w:rsid w:val="32984FDA"/>
    <w:rsid w:val="42954B47"/>
    <w:rsid w:val="4345463B"/>
    <w:rsid w:val="533AB40A"/>
    <w:rsid w:val="58D68687"/>
    <w:rsid w:val="5CD84DBE"/>
    <w:rsid w:val="5EDABB41"/>
    <w:rsid w:val="6327405C"/>
    <w:rsid w:val="6467499F"/>
    <w:rsid w:val="66536F01"/>
    <w:rsid w:val="6B42D877"/>
    <w:rsid w:val="6BB14B0A"/>
    <w:rsid w:val="6E160FBC"/>
    <w:rsid w:val="70A0B480"/>
    <w:rsid w:val="7D6E37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90273E"/>
  <w15:docId w15:val="{3AD6111E-C3E0-463A-A6C7-C04EB133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6391"/>
    <w:pPr>
      <w:spacing w:line="264" w:lineRule="auto"/>
    </w:pPr>
    <w:rPr>
      <w:rFonts w:ascii="Century Gothic" w:hAnsi="Century Gothic"/>
      <w:color w:val="485464"/>
      <w:sz w:val="18"/>
    </w:rPr>
  </w:style>
  <w:style w:type="paragraph" w:styleId="Heading1">
    <w:name w:val="heading 1"/>
    <w:aliases w:val="Headline 1"/>
    <w:next w:val="Normal"/>
    <w:link w:val="Heading1Char"/>
    <w:autoRedefine/>
    <w:uiPriority w:val="9"/>
    <w:qFormat/>
    <w:rsid w:val="00BB5D71"/>
    <w:pPr>
      <w:keepNext/>
      <w:keepLines/>
      <w:spacing w:before="300" w:after="100"/>
      <w:outlineLvl w:val="0"/>
    </w:pPr>
    <w:rPr>
      <w:rFonts w:ascii="Century Gothic" w:eastAsiaTheme="majorEastAsia" w:hAnsi="Century Gothic" w:cs="Times New Roman (Headings CS)"/>
      <w:b/>
      <w:caps/>
      <w:noProof/>
      <w:color w:val="006ED2" w:themeColor="accent1"/>
      <w:sz w:val="40"/>
      <w:szCs w:val="50"/>
      <w:lang w:val="en-US"/>
    </w:rPr>
  </w:style>
  <w:style w:type="paragraph" w:styleId="Heading2">
    <w:name w:val="heading 2"/>
    <w:basedOn w:val="Normal"/>
    <w:next w:val="Normal"/>
    <w:link w:val="Heading2Char"/>
    <w:autoRedefine/>
    <w:uiPriority w:val="9"/>
    <w:unhideWhenUsed/>
    <w:qFormat/>
    <w:rsid w:val="0099626D"/>
    <w:pPr>
      <w:spacing w:before="300" w:after="100" w:line="240" w:lineRule="auto"/>
      <w:outlineLvl w:val="1"/>
    </w:pPr>
    <w:rPr>
      <w:rFonts w:ascii="Helvetica" w:hAnsi="Helvetica" w:cs="Arial"/>
      <w:b/>
      <w:caps/>
      <w:color w:val="006ED2"/>
      <w:sz w:val="28"/>
      <w:szCs w:val="28"/>
      <w:lang w:val="de-AT"/>
    </w:rPr>
  </w:style>
  <w:style w:type="paragraph" w:styleId="Heading3">
    <w:name w:val="heading 3"/>
    <w:basedOn w:val="Normal"/>
    <w:next w:val="Normal"/>
    <w:link w:val="Heading3Char"/>
    <w:autoRedefine/>
    <w:uiPriority w:val="9"/>
    <w:unhideWhenUsed/>
    <w:qFormat/>
    <w:rsid w:val="00BF07FA"/>
    <w:pPr>
      <w:keepNext/>
      <w:keepLines/>
      <w:spacing w:before="300" w:after="100" w:line="240" w:lineRule="auto"/>
      <w:outlineLvl w:val="2"/>
    </w:pPr>
    <w:rPr>
      <w:rFonts w:eastAsiaTheme="majorEastAsia" w:cs="Times New Roman (Headings CS)"/>
      <w:b/>
      <w:bCs/>
      <w:caps/>
      <w:color w:val="006ED2"/>
      <w:sz w:val="24"/>
      <w:lang w:val="en-US"/>
    </w:rPr>
  </w:style>
  <w:style w:type="paragraph" w:styleId="Heading4">
    <w:name w:val="heading 4"/>
    <w:basedOn w:val="Normal"/>
    <w:next w:val="Normal"/>
    <w:link w:val="Heading4Char"/>
    <w:uiPriority w:val="9"/>
    <w:unhideWhenUsed/>
    <w:qFormat/>
    <w:rsid w:val="00BF07FA"/>
    <w:pPr>
      <w:keepNext/>
      <w:keepLines/>
      <w:spacing w:before="200"/>
      <w:outlineLvl w:val="3"/>
    </w:pPr>
    <w:rPr>
      <w:rFonts w:asciiTheme="majorHAnsi" w:eastAsiaTheme="majorEastAsia" w:hAnsiTheme="majorHAnsi" w:cs="Times New Roman (Headings CS)"/>
      <w:b/>
      <w:iCs/>
      <w:caps/>
      <w:color w:val="006ED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3A0"/>
    <w:pPr>
      <w:tabs>
        <w:tab w:val="center" w:pos="4536"/>
        <w:tab w:val="right" w:pos="9072"/>
      </w:tabs>
    </w:pPr>
    <w:rPr>
      <w:rFonts w:cs="Times New Roman (Body CS)"/>
      <w:b/>
      <w:bCs/>
      <w:caps/>
      <w:color w:val="006ED2"/>
      <w:sz w:val="36"/>
      <w:szCs w:val="34"/>
      <w:lang w:val="de-AT"/>
    </w:rPr>
  </w:style>
  <w:style w:type="character" w:customStyle="1" w:styleId="HeaderChar">
    <w:name w:val="Header Char"/>
    <w:basedOn w:val="DefaultParagraphFont"/>
    <w:link w:val="Header"/>
    <w:uiPriority w:val="99"/>
    <w:rsid w:val="00AE33A0"/>
    <w:rPr>
      <w:rFonts w:ascii="Century Gothic" w:hAnsi="Century Gothic" w:cs="Times New Roman (Body CS)"/>
      <w:b/>
      <w:bCs/>
      <w:caps/>
      <w:color w:val="006ED2"/>
      <w:sz w:val="36"/>
      <w:szCs w:val="34"/>
      <w:lang w:val="de-AT"/>
    </w:rPr>
  </w:style>
  <w:style w:type="paragraph" w:styleId="Footer">
    <w:name w:val="footer"/>
    <w:link w:val="FooterChar"/>
    <w:uiPriority w:val="99"/>
    <w:unhideWhenUsed/>
    <w:rsid w:val="00BA75D9"/>
    <w:pPr>
      <w:tabs>
        <w:tab w:val="left" w:pos="2977"/>
        <w:tab w:val="left" w:pos="5387"/>
        <w:tab w:val="right" w:pos="9781"/>
        <w:tab w:val="right" w:pos="10312"/>
      </w:tabs>
    </w:pPr>
    <w:rPr>
      <w:rFonts w:ascii="Century Gothic" w:hAnsi="Century Gothic"/>
      <w:color w:val="006ED2"/>
      <w:sz w:val="15"/>
      <w:szCs w:val="15"/>
      <w:lang w:val="de-AT"/>
    </w:rPr>
  </w:style>
  <w:style w:type="character" w:customStyle="1" w:styleId="FooterChar">
    <w:name w:val="Footer Char"/>
    <w:basedOn w:val="DefaultParagraphFont"/>
    <w:link w:val="Footer"/>
    <w:uiPriority w:val="99"/>
    <w:rsid w:val="00BA75D9"/>
    <w:rPr>
      <w:rFonts w:ascii="Century Gothic" w:hAnsi="Century Gothic"/>
      <w:color w:val="006ED2"/>
      <w:sz w:val="15"/>
      <w:szCs w:val="15"/>
      <w:lang w:val="de-AT"/>
    </w:rPr>
  </w:style>
  <w:style w:type="character" w:customStyle="1" w:styleId="Heading1Char">
    <w:name w:val="Heading 1 Char"/>
    <w:aliases w:val="Headline 1 Char"/>
    <w:basedOn w:val="DefaultParagraphFont"/>
    <w:link w:val="Heading1"/>
    <w:uiPriority w:val="9"/>
    <w:rsid w:val="00BB5D71"/>
    <w:rPr>
      <w:rFonts w:ascii="Century Gothic" w:eastAsiaTheme="majorEastAsia" w:hAnsi="Century Gothic" w:cs="Times New Roman (Headings CS)"/>
      <w:b/>
      <w:caps/>
      <w:noProof/>
      <w:color w:val="006ED2" w:themeColor="accent1"/>
      <w:sz w:val="40"/>
      <w:szCs w:val="50"/>
      <w:lang w:val="en-US"/>
    </w:rPr>
  </w:style>
  <w:style w:type="character" w:customStyle="1" w:styleId="Heading2Char">
    <w:name w:val="Heading 2 Char"/>
    <w:basedOn w:val="DefaultParagraphFont"/>
    <w:link w:val="Heading2"/>
    <w:uiPriority w:val="9"/>
    <w:rsid w:val="0099626D"/>
    <w:rPr>
      <w:rFonts w:ascii="Helvetica" w:hAnsi="Helvetica" w:cs="Arial"/>
      <w:b/>
      <w:caps/>
      <w:color w:val="006ED2"/>
      <w:sz w:val="28"/>
      <w:szCs w:val="28"/>
      <w:lang w:val="de-AT"/>
    </w:rPr>
  </w:style>
  <w:style w:type="paragraph" w:styleId="BalloonText">
    <w:name w:val="Balloon Text"/>
    <w:basedOn w:val="Normal"/>
    <w:link w:val="BalloonTextChar"/>
    <w:uiPriority w:val="99"/>
    <w:semiHidden/>
    <w:unhideWhenUsed/>
    <w:rsid w:val="00DB20E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B20E5"/>
    <w:rPr>
      <w:rFonts w:ascii="Lucida Grande" w:hAnsi="Lucida Grande" w:cs="Lucida Grande"/>
      <w:color w:val="595959" w:themeColor="text1" w:themeTint="A6"/>
      <w:sz w:val="18"/>
      <w:szCs w:val="18"/>
    </w:rPr>
  </w:style>
  <w:style w:type="character" w:styleId="Hyperlink">
    <w:name w:val="Hyperlink"/>
    <w:basedOn w:val="DefaultParagraphFont"/>
    <w:uiPriority w:val="99"/>
    <w:unhideWhenUsed/>
    <w:rsid w:val="00063476"/>
    <w:rPr>
      <w:color w:val="006ED2" w:themeColor="accent1"/>
      <w:u w:val="single"/>
    </w:rPr>
  </w:style>
  <w:style w:type="character" w:styleId="PageNumber">
    <w:name w:val="page number"/>
    <w:basedOn w:val="DefaultParagraphFont"/>
    <w:uiPriority w:val="99"/>
    <w:semiHidden/>
    <w:unhideWhenUsed/>
    <w:rsid w:val="0011311C"/>
  </w:style>
  <w:style w:type="character" w:customStyle="1" w:styleId="Heading3Char">
    <w:name w:val="Heading 3 Char"/>
    <w:basedOn w:val="DefaultParagraphFont"/>
    <w:link w:val="Heading3"/>
    <w:uiPriority w:val="9"/>
    <w:rsid w:val="00BF07FA"/>
    <w:rPr>
      <w:rFonts w:ascii="Century Gothic" w:eastAsiaTheme="majorEastAsia" w:hAnsi="Century Gothic" w:cs="Times New Roman (Headings CS)"/>
      <w:b/>
      <w:bCs/>
      <w:caps/>
      <w:color w:val="006ED2"/>
      <w:lang w:val="en-US"/>
    </w:rPr>
  </w:style>
  <w:style w:type="table" w:styleId="TableGrid">
    <w:name w:val="Table Grid"/>
    <w:basedOn w:val="TableNormal"/>
    <w:uiPriority w:val="59"/>
    <w:rsid w:val="003D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3D11B0"/>
    <w:rPr>
      <w:rFonts w:ascii="Calibri" w:hAnsi="Calibri"/>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tblCellMar>
    </w:tblPr>
    <w:tcPr>
      <w:shd w:val="clear" w:color="auto" w:fill="auto"/>
    </w:tcPr>
    <w:tblStylePr w:type="firstRow">
      <w:rPr>
        <w:rFonts w:asciiTheme="majorHAnsi" w:hAnsiTheme="majorHAnsi"/>
        <w:b/>
      </w:rPr>
    </w:tblStylePr>
  </w:style>
  <w:style w:type="character" w:styleId="FollowedHyperlink">
    <w:name w:val="FollowedHyperlink"/>
    <w:aliases w:val="Visited Link"/>
    <w:basedOn w:val="DefaultParagraphFont"/>
    <w:uiPriority w:val="99"/>
    <w:unhideWhenUsed/>
    <w:rsid w:val="00063476"/>
    <w:rPr>
      <w:color w:val="006ED2" w:themeColor="accent1"/>
      <w:u w:val="single"/>
    </w:rPr>
  </w:style>
  <w:style w:type="paragraph" w:customStyle="1" w:styleId="DocumentTitle">
    <w:name w:val="Document Title"/>
    <w:next w:val="Summary"/>
    <w:qFormat/>
    <w:rsid w:val="00C42D02"/>
    <w:pPr>
      <w:spacing w:after="60"/>
    </w:pPr>
    <w:rPr>
      <w:rFonts w:ascii="Century Gothic" w:eastAsiaTheme="majorEastAsia" w:hAnsi="Century Gothic" w:cs="Times New Roman (Headings CS)"/>
      <w:b/>
      <w:bCs/>
      <w:color w:val="006ED2"/>
      <w:sz w:val="50"/>
      <w:szCs w:val="32"/>
      <w:lang w:val="en-US"/>
    </w:rPr>
  </w:style>
  <w:style w:type="paragraph" w:customStyle="1" w:styleId="Summary">
    <w:name w:val="Summary"/>
    <w:qFormat/>
    <w:rsid w:val="00CC41DE"/>
    <w:rPr>
      <w:rFonts w:ascii="Century Gothic" w:hAnsi="Century Gothic"/>
      <w:color w:val="006ED2"/>
      <w:lang w:val="en-US"/>
    </w:rPr>
  </w:style>
  <w:style w:type="paragraph" w:customStyle="1" w:styleId="commend">
    <w:name w:val="commend"/>
    <w:next w:val="DocumentTitle"/>
    <w:qFormat/>
    <w:rsid w:val="00CC41DE"/>
    <w:rPr>
      <w:rFonts w:ascii="Century Gothic" w:eastAsiaTheme="majorEastAsia" w:hAnsi="Century Gothic" w:cstheme="majorBidi"/>
      <w:b/>
      <w:bCs/>
      <w:color w:val="006ED2"/>
      <w:lang w:val="en-US"/>
    </w:rPr>
  </w:style>
  <w:style w:type="table" w:styleId="GridTable1Light-Accent3">
    <w:name w:val="Grid Table 1 Light Accent 3"/>
    <w:basedOn w:val="TableNormal"/>
    <w:uiPriority w:val="46"/>
    <w:rsid w:val="004C0751"/>
    <w:tblPr>
      <w:tblStyleRowBandSize w:val="1"/>
      <w:tblStyleColBandSize w:val="1"/>
      <w:tblBorders>
        <w:top w:val="single" w:sz="4" w:space="0" w:color="7EB0FF" w:themeColor="accent3" w:themeTint="66"/>
        <w:left w:val="single" w:sz="4" w:space="0" w:color="7EB0FF" w:themeColor="accent3" w:themeTint="66"/>
        <w:bottom w:val="single" w:sz="4" w:space="0" w:color="7EB0FF" w:themeColor="accent3" w:themeTint="66"/>
        <w:right w:val="single" w:sz="4" w:space="0" w:color="7EB0FF" w:themeColor="accent3" w:themeTint="66"/>
        <w:insideH w:val="single" w:sz="4" w:space="0" w:color="7EB0FF" w:themeColor="accent3" w:themeTint="66"/>
        <w:insideV w:val="single" w:sz="4" w:space="0" w:color="7EB0FF" w:themeColor="accent3" w:themeTint="66"/>
      </w:tblBorders>
    </w:tblPr>
    <w:tblStylePr w:type="firstRow">
      <w:rPr>
        <w:b/>
        <w:bCs/>
      </w:rPr>
      <w:tblPr/>
      <w:tcPr>
        <w:tcBorders>
          <w:bottom w:val="single" w:sz="12" w:space="0" w:color="3E89FF" w:themeColor="accent3" w:themeTint="99"/>
        </w:tcBorders>
      </w:tcPr>
    </w:tblStylePr>
    <w:tblStylePr w:type="lastRow">
      <w:rPr>
        <w:b/>
        <w:bCs/>
      </w:rPr>
      <w:tblPr/>
      <w:tcPr>
        <w:tcBorders>
          <w:top w:val="double" w:sz="2" w:space="0" w:color="3E89FF" w:themeColor="accent3"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4C0751"/>
    <w:tblPr>
      <w:tblStyleRowBandSize w:val="1"/>
      <w:tblStyleColBandSize w:val="1"/>
      <w:tblBorders>
        <w:top w:val="single" w:sz="4" w:space="0" w:color="4BA8FF" w:themeColor="accent1" w:themeTint="99"/>
        <w:left w:val="single" w:sz="4" w:space="0" w:color="4BA8FF" w:themeColor="accent1" w:themeTint="99"/>
        <w:bottom w:val="single" w:sz="4" w:space="0" w:color="4BA8FF" w:themeColor="accent1" w:themeTint="99"/>
        <w:right w:val="single" w:sz="4" w:space="0" w:color="4BA8FF" w:themeColor="accent1" w:themeTint="99"/>
        <w:insideH w:val="single" w:sz="4" w:space="0" w:color="4BA8FF" w:themeColor="accent1" w:themeTint="99"/>
        <w:insideV w:val="single" w:sz="4" w:space="0" w:color="4BA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2FF" w:themeFill="accent1" w:themeFillTint="33"/>
      </w:tcPr>
    </w:tblStylePr>
    <w:tblStylePr w:type="band1Horz">
      <w:tblPr/>
      <w:tcPr>
        <w:shd w:val="clear" w:color="auto" w:fill="C3E2FF" w:themeFill="accent1" w:themeFillTint="33"/>
      </w:tcPr>
    </w:tblStylePr>
    <w:tblStylePr w:type="neCell">
      <w:tblPr/>
      <w:tcPr>
        <w:tcBorders>
          <w:bottom w:val="single" w:sz="4" w:space="0" w:color="4BA8FF" w:themeColor="accent1" w:themeTint="99"/>
        </w:tcBorders>
      </w:tcPr>
    </w:tblStylePr>
    <w:tblStylePr w:type="nwCell">
      <w:tblPr/>
      <w:tcPr>
        <w:tcBorders>
          <w:bottom w:val="single" w:sz="4" w:space="0" w:color="4BA8FF" w:themeColor="accent1" w:themeTint="99"/>
        </w:tcBorders>
      </w:tcPr>
    </w:tblStylePr>
    <w:tblStylePr w:type="seCell">
      <w:tblPr/>
      <w:tcPr>
        <w:tcBorders>
          <w:top w:val="single" w:sz="4" w:space="0" w:color="4BA8FF" w:themeColor="accent1" w:themeTint="99"/>
        </w:tcBorders>
      </w:tcPr>
    </w:tblStylePr>
    <w:tblStylePr w:type="swCell">
      <w:tblPr/>
      <w:tcPr>
        <w:tcBorders>
          <w:top w:val="single" w:sz="4" w:space="0" w:color="4BA8FF" w:themeColor="accent1" w:themeTint="99"/>
        </w:tcBorders>
      </w:tcPr>
    </w:tblStylePr>
  </w:style>
  <w:style w:type="table" w:styleId="GridTable3-Accent3">
    <w:name w:val="Grid Table 3 Accent 3"/>
    <w:basedOn w:val="TableNormal"/>
    <w:uiPriority w:val="48"/>
    <w:rsid w:val="004C0751"/>
    <w:tblPr>
      <w:tblStyleRowBandSize w:val="1"/>
      <w:tblStyleColBandSize w:val="1"/>
      <w:tblBorders>
        <w:top w:val="single" w:sz="4" w:space="0" w:color="3E89FF" w:themeColor="accent3" w:themeTint="99"/>
        <w:left w:val="single" w:sz="4" w:space="0" w:color="3E89FF" w:themeColor="accent3" w:themeTint="99"/>
        <w:bottom w:val="single" w:sz="4" w:space="0" w:color="3E89FF" w:themeColor="accent3" w:themeTint="99"/>
        <w:right w:val="single" w:sz="4" w:space="0" w:color="3E89FF" w:themeColor="accent3" w:themeTint="99"/>
        <w:insideH w:val="single" w:sz="4" w:space="0" w:color="3E89FF" w:themeColor="accent3" w:themeTint="99"/>
        <w:insideV w:val="single" w:sz="4" w:space="0" w:color="3E8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7FF" w:themeFill="accent3" w:themeFillTint="33"/>
      </w:tcPr>
    </w:tblStylePr>
    <w:tblStylePr w:type="band1Horz">
      <w:tblPr/>
      <w:tcPr>
        <w:shd w:val="clear" w:color="auto" w:fill="BED7FF" w:themeFill="accent3" w:themeFillTint="33"/>
      </w:tcPr>
    </w:tblStylePr>
    <w:tblStylePr w:type="neCell">
      <w:tblPr/>
      <w:tcPr>
        <w:tcBorders>
          <w:bottom w:val="single" w:sz="4" w:space="0" w:color="3E89FF" w:themeColor="accent3" w:themeTint="99"/>
        </w:tcBorders>
      </w:tcPr>
    </w:tblStylePr>
    <w:tblStylePr w:type="nwCell">
      <w:tblPr/>
      <w:tcPr>
        <w:tcBorders>
          <w:bottom w:val="single" w:sz="4" w:space="0" w:color="3E89FF" w:themeColor="accent3" w:themeTint="99"/>
        </w:tcBorders>
      </w:tcPr>
    </w:tblStylePr>
    <w:tblStylePr w:type="seCell">
      <w:tblPr/>
      <w:tcPr>
        <w:tcBorders>
          <w:top w:val="single" w:sz="4" w:space="0" w:color="3E89FF" w:themeColor="accent3" w:themeTint="99"/>
        </w:tcBorders>
      </w:tcPr>
    </w:tblStylePr>
    <w:tblStylePr w:type="swCell">
      <w:tblPr/>
      <w:tcPr>
        <w:tcBorders>
          <w:top w:val="single" w:sz="4" w:space="0" w:color="3E89FF" w:themeColor="accent3" w:themeTint="99"/>
        </w:tcBorders>
      </w:tcPr>
    </w:tblStylePr>
  </w:style>
  <w:style w:type="table" w:styleId="GridTable2-Accent3">
    <w:name w:val="Grid Table 2 Accent 3"/>
    <w:basedOn w:val="TableNormal"/>
    <w:uiPriority w:val="47"/>
    <w:rsid w:val="004C0751"/>
    <w:tblPr>
      <w:tblStyleRowBandSize w:val="1"/>
      <w:tblStyleColBandSize w:val="1"/>
      <w:tblBorders>
        <w:top w:val="single" w:sz="2" w:space="0" w:color="3E89FF" w:themeColor="accent3" w:themeTint="99"/>
        <w:bottom w:val="single" w:sz="2" w:space="0" w:color="3E89FF" w:themeColor="accent3" w:themeTint="99"/>
        <w:insideH w:val="single" w:sz="2" w:space="0" w:color="3E89FF" w:themeColor="accent3" w:themeTint="99"/>
        <w:insideV w:val="single" w:sz="2" w:space="0" w:color="3E89FF" w:themeColor="accent3" w:themeTint="99"/>
      </w:tblBorders>
    </w:tblPr>
    <w:tblStylePr w:type="firstRow">
      <w:rPr>
        <w:b/>
        <w:bCs/>
      </w:rPr>
      <w:tblPr/>
      <w:tcPr>
        <w:tcBorders>
          <w:top w:val="nil"/>
          <w:bottom w:val="single" w:sz="12" w:space="0" w:color="3E89FF" w:themeColor="accent3" w:themeTint="99"/>
          <w:insideH w:val="nil"/>
          <w:insideV w:val="nil"/>
        </w:tcBorders>
        <w:shd w:val="clear" w:color="auto" w:fill="FFFFFF" w:themeFill="background1"/>
      </w:tcPr>
    </w:tblStylePr>
    <w:tblStylePr w:type="lastRow">
      <w:rPr>
        <w:b/>
        <w:bCs/>
      </w:rPr>
      <w:tblPr/>
      <w:tcPr>
        <w:tcBorders>
          <w:top w:val="double" w:sz="2" w:space="0" w:color="3E8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7FF" w:themeFill="accent3" w:themeFillTint="33"/>
      </w:tcPr>
    </w:tblStylePr>
    <w:tblStylePr w:type="band1Horz">
      <w:tblPr/>
      <w:tcPr>
        <w:shd w:val="clear" w:color="auto" w:fill="BED7FF" w:themeFill="accent3" w:themeFillTint="33"/>
      </w:tcPr>
    </w:tblStylePr>
  </w:style>
  <w:style w:type="table" w:styleId="GridTable2-Accent1">
    <w:name w:val="Grid Table 2 Accent 1"/>
    <w:basedOn w:val="TableNormal"/>
    <w:uiPriority w:val="47"/>
    <w:rsid w:val="004C0751"/>
    <w:tblPr>
      <w:tblStyleRowBandSize w:val="1"/>
      <w:tblStyleColBandSize w:val="1"/>
      <w:tblBorders>
        <w:top w:val="single" w:sz="2" w:space="0" w:color="4BA8FF" w:themeColor="accent1" w:themeTint="99"/>
        <w:bottom w:val="single" w:sz="2" w:space="0" w:color="4BA8FF" w:themeColor="accent1" w:themeTint="99"/>
        <w:insideH w:val="single" w:sz="2" w:space="0" w:color="4BA8FF" w:themeColor="accent1" w:themeTint="99"/>
        <w:insideV w:val="single" w:sz="2" w:space="0" w:color="4BA8FF" w:themeColor="accent1" w:themeTint="99"/>
      </w:tblBorders>
    </w:tblPr>
    <w:tblStylePr w:type="firstRow">
      <w:rPr>
        <w:b/>
        <w:bCs/>
      </w:rPr>
      <w:tblPr/>
      <w:tcPr>
        <w:tcBorders>
          <w:top w:val="nil"/>
          <w:bottom w:val="single" w:sz="12" w:space="0" w:color="4BA8FF" w:themeColor="accent1" w:themeTint="99"/>
          <w:insideH w:val="nil"/>
          <w:insideV w:val="nil"/>
        </w:tcBorders>
        <w:shd w:val="clear" w:color="auto" w:fill="FFFFFF" w:themeFill="background1"/>
      </w:tcPr>
    </w:tblStylePr>
    <w:tblStylePr w:type="lastRow">
      <w:rPr>
        <w:b/>
        <w:bCs/>
      </w:rPr>
      <w:tblPr/>
      <w:tcPr>
        <w:tcBorders>
          <w:top w:val="double" w:sz="2" w:space="0" w:color="4BA8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2FF" w:themeFill="accent1" w:themeFillTint="33"/>
      </w:tcPr>
    </w:tblStylePr>
    <w:tblStylePr w:type="band1Horz">
      <w:tblPr/>
      <w:tcPr>
        <w:shd w:val="clear" w:color="auto" w:fill="C3E2FF" w:themeFill="accent1" w:themeFillTint="33"/>
      </w:tcPr>
    </w:tblStylePr>
  </w:style>
  <w:style w:type="paragraph" w:styleId="ListParagraph">
    <w:name w:val="List Paragraph"/>
    <w:basedOn w:val="Normal"/>
    <w:uiPriority w:val="34"/>
    <w:qFormat/>
    <w:rsid w:val="003E3963"/>
    <w:pPr>
      <w:numPr>
        <w:numId w:val="1"/>
      </w:numPr>
      <w:spacing w:before="100" w:after="100"/>
      <w:ind w:left="244" w:hanging="244"/>
      <w:contextualSpacing/>
    </w:pPr>
  </w:style>
  <w:style w:type="character" w:styleId="UnresolvedMention">
    <w:name w:val="Unresolved Mention"/>
    <w:basedOn w:val="DefaultParagraphFont"/>
    <w:uiPriority w:val="99"/>
    <w:rsid w:val="0099626D"/>
    <w:rPr>
      <w:color w:val="605E5C"/>
      <w:shd w:val="clear" w:color="auto" w:fill="E1DFDD"/>
    </w:rPr>
  </w:style>
  <w:style w:type="character" w:customStyle="1" w:styleId="Heading4Char">
    <w:name w:val="Heading 4 Char"/>
    <w:basedOn w:val="DefaultParagraphFont"/>
    <w:link w:val="Heading4"/>
    <w:uiPriority w:val="9"/>
    <w:rsid w:val="00BF07FA"/>
    <w:rPr>
      <w:rFonts w:asciiTheme="majorHAnsi" w:eastAsiaTheme="majorEastAsia" w:hAnsiTheme="majorHAnsi" w:cs="Times New Roman (Headings CS)"/>
      <w:b/>
      <w:iCs/>
      <w:caps/>
      <w:color w:val="006ED2" w:themeColor="accent1"/>
      <w:sz w:val="18"/>
    </w:rPr>
  </w:style>
  <w:style w:type="table" w:styleId="GridTable3-Accent5">
    <w:name w:val="Grid Table 3 Accent 5"/>
    <w:basedOn w:val="TableNormal"/>
    <w:uiPriority w:val="48"/>
    <w:rsid w:val="00A679FA"/>
    <w:tblPr>
      <w:tblStyleRowBandSize w:val="1"/>
      <w:tblStyleColBandSize w:val="1"/>
      <w:tblBorders>
        <w:top w:val="single" w:sz="4" w:space="0" w:color="FFD066" w:themeColor="accent5" w:themeTint="99"/>
        <w:left w:val="single" w:sz="4" w:space="0" w:color="FFD066" w:themeColor="accent5" w:themeTint="99"/>
        <w:bottom w:val="single" w:sz="4" w:space="0" w:color="FFD066" w:themeColor="accent5" w:themeTint="99"/>
        <w:right w:val="single" w:sz="4" w:space="0" w:color="FFD066" w:themeColor="accent5" w:themeTint="99"/>
        <w:insideH w:val="single" w:sz="4" w:space="0" w:color="FFD066" w:themeColor="accent5" w:themeTint="99"/>
        <w:insideV w:val="single" w:sz="4" w:space="0" w:color="FFD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C" w:themeFill="accent5" w:themeFillTint="33"/>
      </w:tcPr>
    </w:tblStylePr>
    <w:tblStylePr w:type="band1Horz">
      <w:tblPr/>
      <w:tcPr>
        <w:shd w:val="clear" w:color="auto" w:fill="FFEFCC" w:themeFill="accent5" w:themeFillTint="33"/>
      </w:tcPr>
    </w:tblStylePr>
    <w:tblStylePr w:type="neCell">
      <w:tblPr/>
      <w:tcPr>
        <w:tcBorders>
          <w:bottom w:val="single" w:sz="4" w:space="0" w:color="FFD066" w:themeColor="accent5" w:themeTint="99"/>
        </w:tcBorders>
      </w:tcPr>
    </w:tblStylePr>
    <w:tblStylePr w:type="nwCell">
      <w:tblPr/>
      <w:tcPr>
        <w:tcBorders>
          <w:bottom w:val="single" w:sz="4" w:space="0" w:color="FFD066" w:themeColor="accent5" w:themeTint="99"/>
        </w:tcBorders>
      </w:tcPr>
    </w:tblStylePr>
    <w:tblStylePr w:type="seCell">
      <w:tblPr/>
      <w:tcPr>
        <w:tcBorders>
          <w:top w:val="single" w:sz="4" w:space="0" w:color="FFD066" w:themeColor="accent5" w:themeTint="99"/>
        </w:tcBorders>
      </w:tcPr>
    </w:tblStylePr>
    <w:tblStylePr w:type="swCell">
      <w:tblPr/>
      <w:tcPr>
        <w:tcBorders>
          <w:top w:val="single" w:sz="4" w:space="0" w:color="FFD066" w:themeColor="accent5" w:themeTint="99"/>
        </w:tcBorders>
      </w:tcPr>
    </w:tblStylePr>
  </w:style>
  <w:style w:type="table" w:styleId="GridTable2-Accent2">
    <w:name w:val="Grid Table 2 Accent 2"/>
    <w:basedOn w:val="TableNormal"/>
    <w:uiPriority w:val="47"/>
    <w:rsid w:val="00A679FA"/>
    <w:tblPr>
      <w:tblStyleRowBandSize w:val="1"/>
      <w:tblStyleColBandSize w:val="1"/>
      <w:tblBorders>
        <w:top w:val="single" w:sz="2" w:space="0" w:color="8897AA" w:themeColor="accent2" w:themeTint="99"/>
        <w:bottom w:val="single" w:sz="2" w:space="0" w:color="8897AA" w:themeColor="accent2" w:themeTint="99"/>
        <w:insideH w:val="single" w:sz="2" w:space="0" w:color="8897AA" w:themeColor="accent2" w:themeTint="99"/>
        <w:insideV w:val="single" w:sz="2" w:space="0" w:color="8897AA" w:themeColor="accent2" w:themeTint="99"/>
      </w:tblBorders>
    </w:tblPr>
    <w:tblStylePr w:type="firstRow">
      <w:rPr>
        <w:b/>
        <w:bCs/>
      </w:rPr>
      <w:tblPr/>
      <w:tcPr>
        <w:tcBorders>
          <w:top w:val="nil"/>
          <w:bottom w:val="single" w:sz="12" w:space="0" w:color="8897AA" w:themeColor="accent2" w:themeTint="99"/>
          <w:insideH w:val="nil"/>
          <w:insideV w:val="nil"/>
        </w:tcBorders>
        <w:shd w:val="clear" w:color="auto" w:fill="FFFFFF" w:themeFill="background1"/>
      </w:tcPr>
    </w:tblStylePr>
    <w:tblStylePr w:type="lastRow">
      <w:rPr>
        <w:b/>
        <w:bCs/>
      </w:rPr>
      <w:tblPr/>
      <w:tcPr>
        <w:tcBorders>
          <w:top w:val="double" w:sz="2" w:space="0" w:color="8897A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CE2" w:themeFill="accent2" w:themeFillTint="33"/>
      </w:tcPr>
    </w:tblStylePr>
    <w:tblStylePr w:type="band1Horz">
      <w:tblPr/>
      <w:tcPr>
        <w:shd w:val="clear" w:color="auto" w:fill="D7DCE2" w:themeFill="accent2" w:themeFillTint="33"/>
      </w:tcPr>
    </w:tblStylePr>
  </w:style>
  <w:style w:type="table" w:styleId="ListTable2-Accent2">
    <w:name w:val="List Table 2 Accent 2"/>
    <w:basedOn w:val="TableNormal"/>
    <w:uiPriority w:val="47"/>
    <w:rsid w:val="00A679FA"/>
    <w:tblPr>
      <w:tblStyleRowBandSize w:val="1"/>
      <w:tblStyleColBandSize w:val="1"/>
      <w:tblBorders>
        <w:top w:val="single" w:sz="4" w:space="0" w:color="8897AA" w:themeColor="accent2" w:themeTint="99"/>
        <w:bottom w:val="single" w:sz="4" w:space="0" w:color="8897AA" w:themeColor="accent2" w:themeTint="99"/>
        <w:insideH w:val="single" w:sz="4" w:space="0" w:color="8897A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CE2" w:themeFill="accent2" w:themeFillTint="33"/>
      </w:tcPr>
    </w:tblStylePr>
    <w:tblStylePr w:type="band1Horz">
      <w:tblPr/>
      <w:tcPr>
        <w:shd w:val="clear" w:color="auto" w:fill="D7DCE2" w:themeFill="accent2" w:themeFillTint="33"/>
      </w:tcPr>
    </w:tblStylePr>
  </w:style>
  <w:style w:type="table" w:styleId="GridTable1Light">
    <w:name w:val="Grid Table 1 Light"/>
    <w:basedOn w:val="TableNormal"/>
    <w:uiPriority w:val="46"/>
    <w:rsid w:val="00A679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562F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1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1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1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100" w:themeFill="accent5"/>
      </w:tcPr>
    </w:tblStylePr>
    <w:tblStylePr w:type="band1Vert">
      <w:tblPr/>
      <w:tcPr>
        <w:shd w:val="clear" w:color="auto" w:fill="FFDF99" w:themeFill="accent5" w:themeFillTint="66"/>
      </w:tcPr>
    </w:tblStylePr>
    <w:tblStylePr w:type="band1Horz">
      <w:tblPr/>
      <w:tcPr>
        <w:shd w:val="clear" w:color="auto" w:fill="FFDF99" w:themeFill="accent5" w:themeFillTint="66"/>
      </w:tcPr>
    </w:tblStylePr>
  </w:style>
  <w:style w:type="table" w:customStyle="1" w:styleId="CommendTable">
    <w:name w:val="Commend Table"/>
    <w:basedOn w:val="TableNormal"/>
    <w:uiPriority w:val="99"/>
    <w:rsid w:val="00562FE9"/>
    <w:tblPr/>
  </w:style>
  <w:style w:type="table" w:styleId="GridTable1Light-Accent5">
    <w:name w:val="Grid Table 1 Light Accent 5"/>
    <w:basedOn w:val="TableNormal"/>
    <w:uiPriority w:val="46"/>
    <w:rsid w:val="00562FE9"/>
    <w:tblPr>
      <w:tblStyleRowBandSize w:val="1"/>
      <w:tblStyleColBandSize w:val="1"/>
      <w:tblBorders>
        <w:top w:val="single" w:sz="4" w:space="0" w:color="FFDF99" w:themeColor="accent5" w:themeTint="66"/>
        <w:left w:val="single" w:sz="4" w:space="0" w:color="FFDF99" w:themeColor="accent5" w:themeTint="66"/>
        <w:bottom w:val="single" w:sz="4" w:space="0" w:color="FFDF99" w:themeColor="accent5" w:themeTint="66"/>
        <w:right w:val="single" w:sz="4" w:space="0" w:color="FFDF99" w:themeColor="accent5" w:themeTint="66"/>
        <w:insideH w:val="single" w:sz="4" w:space="0" w:color="FFDF99" w:themeColor="accent5" w:themeTint="66"/>
        <w:insideV w:val="single" w:sz="4" w:space="0" w:color="FFDF99" w:themeColor="accent5" w:themeTint="66"/>
      </w:tblBorders>
    </w:tblPr>
    <w:tblStylePr w:type="firstRow">
      <w:rPr>
        <w:b/>
        <w:bCs/>
      </w:rPr>
      <w:tblPr/>
      <w:tcPr>
        <w:tcBorders>
          <w:bottom w:val="single" w:sz="12" w:space="0" w:color="FFD066" w:themeColor="accent5" w:themeTint="99"/>
        </w:tcBorders>
      </w:tcPr>
    </w:tblStylePr>
    <w:tblStylePr w:type="lastRow">
      <w:rPr>
        <w:b/>
        <w:bCs/>
      </w:rPr>
      <w:tblPr/>
      <w:tcPr>
        <w:tcBorders>
          <w:top w:val="double" w:sz="2" w:space="0" w:color="FFD066" w:themeColor="accent5" w:themeTint="99"/>
        </w:tcBorders>
      </w:tcPr>
    </w:tblStylePr>
    <w:tblStylePr w:type="firstCol">
      <w:rPr>
        <w:b/>
        <w:bCs/>
      </w:rPr>
    </w:tblStylePr>
    <w:tblStylePr w:type="lastCol">
      <w:rPr>
        <w:b/>
        <w:bCs/>
      </w:rPr>
    </w:tblStylePr>
  </w:style>
  <w:style w:type="table" w:customStyle="1" w:styleId="TableCommend">
    <w:name w:val="Table Commend"/>
    <w:basedOn w:val="TableNormal"/>
    <w:uiPriority w:val="99"/>
    <w:rsid w:val="00562FE9"/>
    <w:tblPr>
      <w:tblStyleRowBandSize w:val="1"/>
    </w:tblPr>
    <w:tblStylePr w:type="firstRow">
      <w:rPr>
        <w:b w:val="0"/>
      </w:rPr>
      <w:tblPr/>
      <w:tcPr>
        <w:tcBorders>
          <w:bottom w:val="single" w:sz="18" w:space="0" w:color="006ED2" w:themeColor="accent1"/>
        </w:tcBorders>
      </w:tcPr>
    </w:tblStylePr>
    <w:tblStylePr w:type="lastRow">
      <w:tblPr/>
      <w:tcPr>
        <w:tcBorders>
          <w:bottom w:val="single" w:sz="4" w:space="0" w:color="D9D9D9" w:themeColor="background2" w:themeShade="D9"/>
        </w:tcBorders>
      </w:tcPr>
    </w:tblStylePr>
    <w:tblStylePr w:type="band1Horz">
      <w:tblPr/>
      <w:tcPr>
        <w:tcBorders>
          <w:bottom w:val="single" w:sz="4" w:space="0" w:color="D9D9D9" w:themeColor="background2" w:themeShade="D9"/>
        </w:tcBorders>
      </w:tcPr>
    </w:tblStylePr>
    <w:tblStylePr w:type="band2Horz">
      <w:tblPr/>
      <w:tcPr>
        <w:tcBorders>
          <w:bottom w:val="single" w:sz="4" w:space="0" w:color="D9D9D9" w:themeColor="background2" w:themeShade="D9"/>
        </w:tcBorders>
      </w:tcPr>
    </w:tblStylePr>
  </w:style>
  <w:style w:type="table" w:customStyle="1" w:styleId="xxx">
    <w:name w:val="xxx"/>
    <w:basedOn w:val="TableNormal"/>
    <w:uiPriority w:val="99"/>
    <w:rsid w:val="00BF07FA"/>
    <w:tblPr>
      <w:tblBorders>
        <w:bottom w:val="single" w:sz="4" w:space="0" w:color="006ED2" w:themeColor="accent1"/>
      </w:tblBorders>
    </w:tblPr>
  </w:style>
  <w:style w:type="table" w:customStyle="1" w:styleId="cTabel">
    <w:name w:val="cTabel"/>
    <w:basedOn w:val="TableCommend"/>
    <w:uiPriority w:val="99"/>
    <w:rsid w:val="00BF07FA"/>
    <w:tblPr/>
    <w:tblStylePr w:type="firstRow">
      <w:rPr>
        <w:b w:val="0"/>
      </w:rPr>
      <w:tblPr/>
      <w:tcPr>
        <w:tcBorders>
          <w:bottom w:val="single" w:sz="18" w:space="0" w:color="006ED2" w:themeColor="accent1"/>
        </w:tcBorders>
      </w:tcPr>
    </w:tblStylePr>
    <w:tblStylePr w:type="lastRow">
      <w:tblPr/>
      <w:tcPr>
        <w:tcBorders>
          <w:bottom w:val="single" w:sz="4" w:space="0" w:color="D9D9D9" w:themeColor="background2" w:themeShade="D9"/>
        </w:tcBorders>
      </w:tcPr>
    </w:tblStylePr>
    <w:tblStylePr w:type="band1Horz">
      <w:tblPr/>
      <w:tcPr>
        <w:tcBorders>
          <w:bottom w:val="single" w:sz="4" w:space="0" w:color="D9D9D9" w:themeColor="background2" w:themeShade="D9"/>
        </w:tcBorders>
      </w:tcPr>
    </w:tblStylePr>
    <w:tblStylePr w:type="band2Horz">
      <w:tblPr/>
      <w:tcPr>
        <w:tcBorders>
          <w:bottom w:val="single" w:sz="4" w:space="0" w:color="D9D9D9" w:themeColor="background2" w:themeShade="D9"/>
        </w:tcBorders>
      </w:tcPr>
    </w:tblStylePr>
  </w:style>
  <w:style w:type="table" w:customStyle="1" w:styleId="test123">
    <w:name w:val="test123"/>
    <w:basedOn w:val="TableCommend"/>
    <w:uiPriority w:val="99"/>
    <w:rsid w:val="00BF07FA"/>
    <w:tblPr/>
    <w:tblStylePr w:type="firstRow">
      <w:rPr>
        <w:b w:val="0"/>
      </w:rPr>
      <w:tblPr/>
      <w:tcPr>
        <w:tcBorders>
          <w:bottom w:val="single" w:sz="18" w:space="0" w:color="006ED2" w:themeColor="accent1"/>
        </w:tcBorders>
      </w:tcPr>
    </w:tblStylePr>
    <w:tblStylePr w:type="lastRow">
      <w:tblPr/>
      <w:tcPr>
        <w:tcBorders>
          <w:bottom w:val="single" w:sz="4" w:space="0" w:color="D9D9D9" w:themeColor="background2" w:themeShade="D9"/>
        </w:tcBorders>
      </w:tcPr>
    </w:tblStylePr>
    <w:tblStylePr w:type="band1Horz">
      <w:tblPr/>
      <w:tcPr>
        <w:tcBorders>
          <w:bottom w:val="single" w:sz="4" w:space="0" w:color="D9D9D9" w:themeColor="background2" w:themeShade="D9"/>
        </w:tcBorders>
      </w:tcPr>
    </w:tblStylePr>
    <w:tblStylePr w:type="band2Horz">
      <w:tblPr/>
      <w:tcPr>
        <w:tcBorders>
          <w:bottom w:val="single" w:sz="4" w:space="0" w:color="D9D9D9" w:themeColor="background2" w:themeShade="D9"/>
        </w:tcBorders>
      </w:tcPr>
    </w:tblStylePr>
  </w:style>
  <w:style w:type="paragraph" w:customStyle="1" w:styleId="ListParagraphLevel2">
    <w:name w:val="List Paragraph Level 2"/>
    <w:basedOn w:val="ListParagraph"/>
    <w:qFormat/>
    <w:rsid w:val="0078192C"/>
    <w:pPr>
      <w:numPr>
        <w:ilvl w:val="1"/>
      </w:numPr>
      <w:spacing w:before="0"/>
      <w:ind w:left="488" w:hanging="244"/>
    </w:pPr>
    <w:rPr>
      <w:lang w:val="en-US"/>
    </w:rPr>
  </w:style>
  <w:style w:type="character" w:customStyle="1" w:styleId="normaltextrun">
    <w:name w:val="normaltextrun"/>
    <w:basedOn w:val="DefaultParagraphFont"/>
    <w:rsid w:val="001406A9"/>
  </w:style>
  <w:style w:type="numbering" w:customStyle="1" w:styleId="CurrentList1">
    <w:name w:val="Current List1"/>
    <w:uiPriority w:val="99"/>
    <w:rsid w:val="00F10953"/>
    <w:pPr>
      <w:numPr>
        <w:numId w:val="11"/>
      </w:numPr>
    </w:pPr>
  </w:style>
  <w:style w:type="numbering" w:customStyle="1" w:styleId="CurrentList2">
    <w:name w:val="Current List2"/>
    <w:uiPriority w:val="99"/>
    <w:rsid w:val="002957A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6338">
      <w:bodyDiv w:val="1"/>
      <w:marLeft w:val="0"/>
      <w:marRight w:val="0"/>
      <w:marTop w:val="0"/>
      <w:marBottom w:val="0"/>
      <w:divBdr>
        <w:top w:val="none" w:sz="0" w:space="0" w:color="auto"/>
        <w:left w:val="none" w:sz="0" w:space="0" w:color="auto"/>
        <w:bottom w:val="none" w:sz="0" w:space="0" w:color="auto"/>
        <w:right w:val="none" w:sz="0" w:space="0" w:color="auto"/>
      </w:divBdr>
    </w:div>
    <w:div w:id="1202090581">
      <w:bodyDiv w:val="1"/>
      <w:marLeft w:val="0"/>
      <w:marRight w:val="0"/>
      <w:marTop w:val="0"/>
      <w:marBottom w:val="0"/>
      <w:divBdr>
        <w:top w:val="none" w:sz="0" w:space="0" w:color="auto"/>
        <w:left w:val="none" w:sz="0" w:space="0" w:color="auto"/>
        <w:bottom w:val="none" w:sz="0" w:space="0" w:color="auto"/>
        <w:right w:val="none" w:sz="0" w:space="0" w:color="auto"/>
      </w:divBdr>
    </w:div>
    <w:div w:id="1758600629">
      <w:bodyDiv w:val="1"/>
      <w:marLeft w:val="0"/>
      <w:marRight w:val="0"/>
      <w:marTop w:val="0"/>
      <w:marBottom w:val="0"/>
      <w:divBdr>
        <w:top w:val="none" w:sz="0" w:space="0" w:color="auto"/>
        <w:left w:val="none" w:sz="0" w:space="0" w:color="auto"/>
        <w:bottom w:val="none" w:sz="0" w:space="0" w:color="auto"/>
        <w:right w:val="none" w:sz="0" w:space="0" w:color="auto"/>
      </w:divBdr>
    </w:div>
    <w:div w:id="2025789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etta\Desktop\marketing\Templates\Word-Stationary-Template-V10-0919.dotx" TargetMode="External"/></Relationships>
</file>

<file path=word/theme/theme1.xml><?xml version="1.0" encoding="utf-8"?>
<a:theme xmlns:a="http://schemas.openxmlformats.org/drawingml/2006/main" name="Office-Design">
  <a:themeElements>
    <a:clrScheme name="Commend2020">
      <a:dk1>
        <a:srgbClr val="000000"/>
      </a:dk1>
      <a:lt1>
        <a:srgbClr val="FFFFFF"/>
      </a:lt1>
      <a:dk2>
        <a:srgbClr val="001E3D"/>
      </a:dk2>
      <a:lt2>
        <a:srgbClr val="FFFFFF"/>
      </a:lt2>
      <a:accent1>
        <a:srgbClr val="006ED2"/>
      </a:accent1>
      <a:accent2>
        <a:srgbClr val="485464"/>
      </a:accent2>
      <a:accent3>
        <a:srgbClr val="004ABD"/>
      </a:accent3>
      <a:accent4>
        <a:srgbClr val="2CCC70"/>
      </a:accent4>
      <a:accent5>
        <a:srgbClr val="FFB100"/>
      </a:accent5>
      <a:accent6>
        <a:srgbClr val="FF003C"/>
      </a:accent6>
      <a:hlink>
        <a:srgbClr val="7F7F7F"/>
      </a:hlink>
      <a:folHlink>
        <a:srgbClr val="7F7F7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4EC39-DC0B-4A54-8B55-E97F8DCB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Word-Stationary-Template-V10-0919</Template>
  <TotalTime>89</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Commend International GmbH</Company>
  <LinksUpToDate>false</LinksUpToDate>
  <CharactersWithSpaces>8343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Renetta</dc:creator>
  <cp:keywords/>
  <dc:description/>
  <cp:lastModifiedBy>Alexandra Thiele</cp:lastModifiedBy>
  <cp:revision>28</cp:revision>
  <cp:lastPrinted>2023-06-15T20:39:00Z</cp:lastPrinted>
  <dcterms:created xsi:type="dcterms:W3CDTF">2023-06-16T19:56:00Z</dcterms:created>
  <dcterms:modified xsi:type="dcterms:W3CDTF">2023-07-10T22:41:00Z</dcterms:modified>
  <cp:category/>
</cp:coreProperties>
</file>